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A5239" w14:textId="77777777" w:rsidR="00DA6D50" w:rsidRPr="00CC108B" w:rsidRDefault="00DA6D50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B02283" w:rsidRPr="00CC108B" w14:paraId="509701F5" w14:textId="77777777" w:rsidTr="00D435A8">
        <w:trPr>
          <w:trHeight w:val="74"/>
        </w:trPr>
        <w:tc>
          <w:tcPr>
            <w:tcW w:w="6663" w:type="dxa"/>
          </w:tcPr>
          <w:p w14:paraId="38FA456F" w14:textId="5B4765CA" w:rsidR="00B02283" w:rsidRPr="00CC108B" w:rsidRDefault="00B02283" w:rsidP="00D435A8">
            <w:pPr>
              <w:pStyle w:val="Zhlav"/>
              <w:tabs>
                <w:tab w:val="clear" w:pos="9072"/>
                <w:tab w:val="right" w:pos="9639"/>
              </w:tabs>
              <w:ind w:right="17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976" w:type="dxa"/>
          </w:tcPr>
          <w:p w14:paraId="74468631" w14:textId="5D18CD73" w:rsidR="00B02283" w:rsidRPr="00CC108B" w:rsidRDefault="00D435A8" w:rsidP="00B02283">
            <w:pPr>
              <w:pStyle w:val="Zhlav"/>
              <w:tabs>
                <w:tab w:val="clear" w:pos="9072"/>
                <w:tab w:val="right" w:pos="9639"/>
              </w:tabs>
              <w:ind w:left="-108" w:right="176"/>
              <w:rPr>
                <w:rFonts w:asciiTheme="minorHAnsi" w:hAnsiTheme="minorHAnsi" w:cstheme="minorHAnsi"/>
                <w:lang w:val="en-GB"/>
              </w:rPr>
            </w:pPr>
            <w:r w:rsidRPr="00CC108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94D7F" wp14:editId="6F8BF344">
                      <wp:simplePos x="0" y="0"/>
                      <wp:positionH relativeFrom="column">
                        <wp:posOffset>1149662</wp:posOffset>
                      </wp:positionH>
                      <wp:positionV relativeFrom="paragraph">
                        <wp:posOffset>133350</wp:posOffset>
                      </wp:positionV>
                      <wp:extent cx="915035" cy="1257935"/>
                      <wp:effectExtent l="0" t="0" r="24765" b="37465"/>
                      <wp:wrapNone/>
                      <wp:docPr id="3" name="Obdélní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1257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72EA1" w14:textId="77777777" w:rsidR="003F6B46" w:rsidRDefault="003F6B46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16149222" w14:textId="77777777" w:rsidR="003F6B46" w:rsidRDefault="003F6B46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2E36EC4F" w14:textId="77777777" w:rsidR="003F6B46" w:rsidRDefault="003F6B46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0C1450E5" w14:textId="77777777" w:rsidR="003F6B46" w:rsidRDefault="003F6B46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709BE039" w14:textId="4AC0C5C5" w:rsidR="00D435A8" w:rsidRDefault="00F84770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  <w:t xml:space="preserve">  </w:t>
                                  </w:r>
                                  <w:r w:rsidR="00D435A8"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  <w:t xml:space="preserve">   insert    </w:t>
                                  </w:r>
                                </w:p>
                                <w:p w14:paraId="02700B88" w14:textId="606FF905" w:rsidR="003F6B46" w:rsidRPr="00D435A8" w:rsidRDefault="00D435A8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  <w:t xml:space="preserve">     p</w:t>
                                  </w:r>
                                  <w:r w:rsidR="00F84770"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  <w:t>hoto</w:t>
                                  </w:r>
                                </w:p>
                                <w:p w14:paraId="1F770593" w14:textId="77777777" w:rsidR="003F6B46" w:rsidRDefault="003F6B46" w:rsidP="003F6B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94D7F" id="Obdélník 3" o:spid="_x0000_s1026" style="position:absolute;left:0;text-align:left;margin-left:90.5pt;margin-top:10.5pt;width:72.05pt;height:9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">
                      <v:stroke dashstyle="1 1" endcap="round"/>
                      <v:textbox>
                        <w:txbxContent>
                          <w:p w14:paraId="0D872EA1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16149222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2E36EC4F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0C1450E5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709BE039" w14:textId="4AC0C5C5" w:rsidR="00D435A8" w:rsidRDefault="00F84770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GB"/>
                              </w:rPr>
                              <w:t xml:space="preserve">  </w:t>
                            </w:r>
                            <w:r w:rsidR="00D435A8">
                              <w:rPr>
                                <w:i/>
                                <w:sz w:val="20"/>
                                <w:lang w:val="en-GB"/>
                              </w:rPr>
                              <w:t xml:space="preserve">   insert    </w:t>
                            </w:r>
                          </w:p>
                          <w:p w14:paraId="02700B88" w14:textId="606FF905" w:rsidR="003F6B46" w:rsidRPr="00D435A8" w:rsidRDefault="00D435A8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GB"/>
                              </w:rPr>
                              <w:t xml:space="preserve">     p</w:t>
                            </w:r>
                            <w:r w:rsidR="00F84770">
                              <w:rPr>
                                <w:i/>
                                <w:sz w:val="20"/>
                                <w:lang w:val="en-GB"/>
                              </w:rPr>
                              <w:t>hoto</w:t>
                            </w:r>
                          </w:p>
                          <w:p w14:paraId="1F770593" w14:textId="77777777" w:rsidR="003F6B46" w:rsidRDefault="003F6B46" w:rsidP="003F6B46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C32ED18" w14:textId="3D5A7087" w:rsidR="00DA6D50" w:rsidRPr="00CC108B" w:rsidRDefault="00DA6D50" w:rsidP="00DA6D50">
      <w:pPr>
        <w:pStyle w:val="Zhlav"/>
        <w:ind w:left="-567"/>
        <w:rPr>
          <w:rFonts w:asciiTheme="minorHAnsi" w:hAnsiTheme="minorHAnsi" w:cstheme="minorHAnsi"/>
          <w:lang w:val="en-GB"/>
        </w:rPr>
      </w:pPr>
    </w:p>
    <w:p w14:paraId="58BE8A6F" w14:textId="2B05CCFF" w:rsidR="00936E72" w:rsidRPr="00CC108B" w:rsidRDefault="00F84770" w:rsidP="006A6ADE">
      <w:pPr>
        <w:pStyle w:val="Nadpis3"/>
        <w:widowControl/>
        <w:ind w:left="1416" w:right="2474"/>
        <w:rPr>
          <w:rFonts w:asciiTheme="minorHAnsi" w:hAnsiTheme="minorHAnsi" w:cstheme="minorHAnsi"/>
          <w:i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108B">
        <w:rPr>
          <w:rFonts w:asciiTheme="minorHAnsi" w:hAnsiTheme="minorHAnsi" w:cstheme="minorHAnsi"/>
          <w:i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</w:t>
      </w:r>
    </w:p>
    <w:p w14:paraId="20D1A090" w14:textId="77777777" w:rsidR="00290846" w:rsidRPr="00CC108B" w:rsidRDefault="00290846" w:rsidP="00FC4013">
      <w:pPr>
        <w:rPr>
          <w:rFonts w:asciiTheme="minorHAnsi" w:hAnsiTheme="minorHAnsi" w:cstheme="minorHAnsi"/>
          <w:sz w:val="4"/>
          <w:szCs w:val="16"/>
          <w:lang w:val="en-GB"/>
        </w:rPr>
      </w:pPr>
    </w:p>
    <w:p w14:paraId="7851FA59" w14:textId="34817EFB" w:rsidR="00993CEA" w:rsidRPr="00CC108B" w:rsidRDefault="00F84770" w:rsidP="00F84770">
      <w:pPr>
        <w:ind w:firstLine="426"/>
        <w:rPr>
          <w:rFonts w:asciiTheme="minorHAnsi" w:hAnsiTheme="minorHAnsi" w:cstheme="minorHAnsi"/>
          <w:b/>
          <w:i/>
          <w:sz w:val="26"/>
          <w:szCs w:val="2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108B">
        <w:rPr>
          <w:rFonts w:asciiTheme="minorHAnsi" w:hAnsiTheme="minorHAnsi" w:cstheme="minorHAnsi"/>
          <w:b/>
          <w:i/>
          <w:sz w:val="26"/>
          <w:szCs w:val="2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the international mobility in the framework of doctoral studies</w:t>
      </w:r>
    </w:p>
    <w:p w14:paraId="25364354" w14:textId="77777777" w:rsidR="0092233E" w:rsidRPr="00CC108B" w:rsidRDefault="0092233E" w:rsidP="0092233E">
      <w:pPr>
        <w:ind w:left="708" w:firstLine="708"/>
        <w:rPr>
          <w:rFonts w:asciiTheme="minorHAnsi" w:hAnsiTheme="minorHAnsi" w:cstheme="minorHAnsi"/>
          <w:b/>
          <w:i/>
          <w:sz w:val="26"/>
          <w:szCs w:val="2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FE28E8" w14:textId="77777777" w:rsidR="00993CEA" w:rsidRPr="00CC108B" w:rsidRDefault="00993CEA" w:rsidP="00993CEA">
      <w:pPr>
        <w:jc w:val="center"/>
        <w:rPr>
          <w:rFonts w:asciiTheme="minorHAnsi" w:hAnsiTheme="minorHAnsi" w:cstheme="minorHAnsi"/>
          <w:b/>
          <w:sz w:val="16"/>
          <w:szCs w:val="16"/>
          <w:lang w:val="en-GB"/>
        </w:rPr>
      </w:pPr>
    </w:p>
    <w:p w14:paraId="607440CB" w14:textId="77777777" w:rsidR="00936E72" w:rsidRPr="00CC108B" w:rsidRDefault="00936E72" w:rsidP="00936E72">
      <w:pPr>
        <w:jc w:val="center"/>
        <w:rPr>
          <w:rFonts w:asciiTheme="minorHAnsi" w:hAnsiTheme="minorHAnsi" w:cstheme="minorHAnsi"/>
          <w:b/>
          <w:sz w:val="16"/>
          <w:szCs w:val="16"/>
          <w:lang w:val="en-GB"/>
        </w:rPr>
      </w:pPr>
    </w:p>
    <w:p w14:paraId="66E696F7" w14:textId="286C7526" w:rsidR="00936E72" w:rsidRPr="00CC108B" w:rsidRDefault="00F84770" w:rsidP="00FA0D62">
      <w:pPr>
        <w:rPr>
          <w:rFonts w:asciiTheme="minorHAnsi" w:hAnsiTheme="minorHAnsi" w:cstheme="minorHAnsi"/>
          <w:b/>
          <w:i/>
          <w:szCs w:val="24"/>
          <w:lang w:val="en-GB"/>
        </w:rPr>
      </w:pPr>
      <w:r w:rsidRPr="00CC108B">
        <w:rPr>
          <w:rFonts w:asciiTheme="minorHAnsi" w:hAnsiTheme="minorHAnsi" w:cstheme="minorHAnsi"/>
          <w:b/>
          <w:i/>
          <w:szCs w:val="24"/>
          <w:lang w:val="en-GB"/>
        </w:rPr>
        <w:t>Academic Year</w:t>
      </w:r>
      <w:r w:rsidR="005A0578" w:rsidRPr="00CC108B">
        <w:rPr>
          <w:rFonts w:asciiTheme="minorHAnsi" w:hAnsiTheme="minorHAnsi" w:cstheme="minorHAnsi"/>
          <w:b/>
          <w:i/>
          <w:szCs w:val="24"/>
          <w:lang w:val="en-GB"/>
        </w:rPr>
        <w:t xml:space="preserve"> </w:t>
      </w:r>
      <w:r w:rsidR="006E6C23">
        <w:rPr>
          <w:rFonts w:asciiTheme="minorHAnsi" w:hAnsiTheme="minorHAnsi" w:cstheme="minorHAnsi"/>
          <w:b/>
          <w:szCs w:val="24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6E6C23">
        <w:rPr>
          <w:rFonts w:asciiTheme="minorHAnsi" w:hAnsiTheme="minorHAnsi" w:cstheme="minorHAnsi"/>
          <w:b/>
          <w:szCs w:val="24"/>
          <w:lang w:val="en-GB"/>
        </w:rPr>
        <w:instrText xml:space="preserve"> FORMTEXT </w:instrText>
      </w:r>
      <w:r w:rsidR="006E6C23">
        <w:rPr>
          <w:rFonts w:asciiTheme="minorHAnsi" w:hAnsiTheme="minorHAnsi" w:cstheme="minorHAnsi"/>
          <w:b/>
          <w:szCs w:val="24"/>
          <w:lang w:val="en-GB"/>
        </w:rPr>
      </w:r>
      <w:r w:rsidR="006E6C23">
        <w:rPr>
          <w:rFonts w:asciiTheme="minorHAnsi" w:hAnsiTheme="minorHAnsi" w:cstheme="minorHAnsi"/>
          <w:b/>
          <w:szCs w:val="24"/>
          <w:lang w:val="en-GB"/>
        </w:rPr>
        <w:fldChar w:fldCharType="separate"/>
      </w:r>
      <w:r w:rsidR="006E6C23">
        <w:rPr>
          <w:rFonts w:asciiTheme="minorHAnsi" w:hAnsiTheme="minorHAnsi" w:cstheme="minorHAnsi"/>
          <w:b/>
          <w:noProof/>
          <w:szCs w:val="24"/>
          <w:lang w:val="en-GB"/>
        </w:rPr>
        <w:t> </w:t>
      </w:r>
      <w:r w:rsidR="006E6C23">
        <w:rPr>
          <w:rFonts w:asciiTheme="minorHAnsi" w:hAnsiTheme="minorHAnsi" w:cstheme="minorHAnsi"/>
          <w:b/>
          <w:noProof/>
          <w:szCs w:val="24"/>
          <w:lang w:val="en-GB"/>
        </w:rPr>
        <w:t> </w:t>
      </w:r>
      <w:r w:rsidR="006E6C23">
        <w:rPr>
          <w:rFonts w:asciiTheme="minorHAnsi" w:hAnsiTheme="minorHAnsi" w:cstheme="minorHAnsi"/>
          <w:b/>
          <w:noProof/>
          <w:szCs w:val="24"/>
          <w:lang w:val="en-GB"/>
        </w:rPr>
        <w:t> </w:t>
      </w:r>
      <w:r w:rsidR="006E6C23">
        <w:rPr>
          <w:rFonts w:asciiTheme="minorHAnsi" w:hAnsiTheme="minorHAnsi" w:cstheme="minorHAnsi"/>
          <w:b/>
          <w:noProof/>
          <w:szCs w:val="24"/>
          <w:lang w:val="en-GB"/>
        </w:rPr>
        <w:t> </w:t>
      </w:r>
      <w:r w:rsidR="006E6C23">
        <w:rPr>
          <w:rFonts w:asciiTheme="minorHAnsi" w:hAnsiTheme="minorHAnsi" w:cstheme="minorHAnsi"/>
          <w:b/>
          <w:szCs w:val="24"/>
          <w:lang w:val="en-GB"/>
        </w:rPr>
        <w:fldChar w:fldCharType="end"/>
      </w:r>
      <w:r w:rsidR="005A0578" w:rsidRPr="00CC108B">
        <w:rPr>
          <w:rFonts w:asciiTheme="minorHAnsi" w:hAnsiTheme="minorHAnsi" w:cstheme="minorHAnsi"/>
          <w:i/>
          <w:szCs w:val="24"/>
          <w:lang w:val="en-GB"/>
        </w:rPr>
        <w:t>/</w:t>
      </w:r>
      <w:r w:rsidR="006E6C23">
        <w:rPr>
          <w:rFonts w:asciiTheme="minorHAnsi" w:hAnsiTheme="minorHAnsi" w:cstheme="minorHAnsi"/>
          <w:b/>
          <w:szCs w:val="24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6E6C23">
        <w:rPr>
          <w:rFonts w:asciiTheme="minorHAnsi" w:hAnsiTheme="minorHAnsi" w:cstheme="minorHAnsi"/>
          <w:b/>
          <w:szCs w:val="24"/>
          <w:lang w:val="en-GB"/>
        </w:rPr>
        <w:instrText xml:space="preserve"> FORMTEXT </w:instrText>
      </w:r>
      <w:r w:rsidR="006E6C23">
        <w:rPr>
          <w:rFonts w:asciiTheme="minorHAnsi" w:hAnsiTheme="minorHAnsi" w:cstheme="minorHAnsi"/>
          <w:b/>
          <w:szCs w:val="24"/>
          <w:lang w:val="en-GB"/>
        </w:rPr>
      </w:r>
      <w:r w:rsidR="006E6C23">
        <w:rPr>
          <w:rFonts w:asciiTheme="minorHAnsi" w:hAnsiTheme="minorHAnsi" w:cstheme="minorHAnsi"/>
          <w:b/>
          <w:szCs w:val="24"/>
          <w:lang w:val="en-GB"/>
        </w:rPr>
        <w:fldChar w:fldCharType="separate"/>
      </w:r>
      <w:r w:rsidR="006E6C23">
        <w:rPr>
          <w:rFonts w:asciiTheme="minorHAnsi" w:hAnsiTheme="minorHAnsi" w:cstheme="minorHAnsi"/>
          <w:b/>
          <w:noProof/>
          <w:szCs w:val="24"/>
          <w:lang w:val="en-GB"/>
        </w:rPr>
        <w:t> </w:t>
      </w:r>
      <w:r w:rsidR="006E6C23">
        <w:rPr>
          <w:rFonts w:asciiTheme="minorHAnsi" w:hAnsiTheme="minorHAnsi" w:cstheme="minorHAnsi"/>
          <w:b/>
          <w:noProof/>
          <w:szCs w:val="24"/>
          <w:lang w:val="en-GB"/>
        </w:rPr>
        <w:t> </w:t>
      </w:r>
      <w:r w:rsidR="006E6C23">
        <w:rPr>
          <w:rFonts w:asciiTheme="minorHAnsi" w:hAnsiTheme="minorHAnsi" w:cstheme="minorHAnsi"/>
          <w:b/>
          <w:noProof/>
          <w:szCs w:val="24"/>
          <w:lang w:val="en-GB"/>
        </w:rPr>
        <w:t> </w:t>
      </w:r>
      <w:r w:rsidR="006E6C23">
        <w:rPr>
          <w:rFonts w:asciiTheme="minorHAnsi" w:hAnsiTheme="minorHAnsi" w:cstheme="minorHAnsi"/>
          <w:b/>
          <w:noProof/>
          <w:szCs w:val="24"/>
          <w:lang w:val="en-GB"/>
        </w:rPr>
        <w:t> </w:t>
      </w:r>
      <w:r w:rsidR="006E6C23">
        <w:rPr>
          <w:rFonts w:asciiTheme="minorHAnsi" w:hAnsiTheme="minorHAnsi" w:cstheme="minorHAnsi"/>
          <w:b/>
          <w:szCs w:val="24"/>
          <w:lang w:val="en-GB"/>
        </w:rPr>
        <w:fldChar w:fldCharType="end"/>
      </w:r>
      <w:r w:rsidR="00B02283" w:rsidRPr="00CC108B">
        <w:rPr>
          <w:rFonts w:asciiTheme="minorHAnsi" w:hAnsiTheme="minorHAnsi" w:cstheme="minorHAnsi"/>
          <w:b/>
          <w:i/>
          <w:szCs w:val="24"/>
          <w:lang w:val="en-GB"/>
        </w:rPr>
        <w:tab/>
        <w:t xml:space="preserve">      </w:t>
      </w:r>
      <w:r w:rsidR="00993CEA" w:rsidRPr="00CC108B">
        <w:rPr>
          <w:rFonts w:asciiTheme="minorHAnsi" w:hAnsiTheme="minorHAnsi" w:cstheme="minorHAnsi"/>
          <w:b/>
          <w:i/>
          <w:szCs w:val="24"/>
          <w:lang w:val="en-GB"/>
        </w:rPr>
        <w:tab/>
      </w:r>
      <w:r w:rsidR="00993CEA" w:rsidRPr="00CC108B">
        <w:rPr>
          <w:rFonts w:asciiTheme="minorHAnsi" w:hAnsiTheme="minorHAnsi" w:cstheme="minorHAnsi"/>
          <w:b/>
          <w:i/>
          <w:szCs w:val="24"/>
          <w:lang w:val="en-GB"/>
        </w:rPr>
        <w:tab/>
      </w:r>
      <w:r w:rsidR="00B02283" w:rsidRPr="00CC108B">
        <w:rPr>
          <w:rFonts w:asciiTheme="minorHAnsi" w:hAnsiTheme="minorHAnsi" w:cstheme="minorHAnsi"/>
          <w:b/>
          <w:i/>
          <w:szCs w:val="24"/>
          <w:lang w:val="en-GB"/>
        </w:rPr>
        <w:t xml:space="preserve"> </w:t>
      </w:r>
      <w:r w:rsidRPr="00CC108B">
        <w:rPr>
          <w:rFonts w:asciiTheme="minorHAnsi" w:hAnsiTheme="minorHAnsi" w:cstheme="minorHAnsi"/>
          <w:b/>
          <w:i/>
          <w:szCs w:val="24"/>
          <w:lang w:val="en-GB"/>
        </w:rPr>
        <w:t>Study programme</w:t>
      </w:r>
      <w:r w:rsidR="00936E72" w:rsidRPr="00CC108B">
        <w:rPr>
          <w:rFonts w:asciiTheme="minorHAnsi" w:hAnsiTheme="minorHAnsi" w:cstheme="minorHAnsi"/>
          <w:b/>
          <w:i/>
          <w:szCs w:val="24"/>
          <w:lang w:val="en-GB"/>
        </w:rPr>
        <w:t xml:space="preserve">: </w:t>
      </w:r>
      <w:r w:rsidR="00B02283" w:rsidRPr="00CC108B">
        <w:rPr>
          <w:rFonts w:asciiTheme="minorHAnsi" w:hAnsiTheme="minorHAnsi" w:cstheme="minorHAnsi"/>
          <w:b/>
          <w:i/>
          <w:szCs w:val="24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B02283" w:rsidRPr="00CC108B">
        <w:rPr>
          <w:rFonts w:asciiTheme="minorHAnsi" w:hAnsiTheme="minorHAnsi" w:cstheme="minorHAnsi"/>
          <w:b/>
          <w:i/>
          <w:szCs w:val="24"/>
          <w:lang w:val="en-GB"/>
        </w:rPr>
        <w:instrText xml:space="preserve"> FORMTEXT </w:instrText>
      </w:r>
      <w:r w:rsidR="00B02283" w:rsidRPr="00CC108B">
        <w:rPr>
          <w:rFonts w:asciiTheme="minorHAnsi" w:hAnsiTheme="minorHAnsi" w:cstheme="minorHAnsi"/>
          <w:b/>
          <w:i/>
          <w:szCs w:val="24"/>
          <w:lang w:val="en-GB"/>
        </w:rPr>
      </w:r>
      <w:r w:rsidR="00B02283" w:rsidRPr="00CC108B">
        <w:rPr>
          <w:rFonts w:asciiTheme="minorHAnsi" w:hAnsiTheme="minorHAnsi" w:cstheme="minorHAnsi"/>
          <w:b/>
          <w:i/>
          <w:szCs w:val="24"/>
          <w:lang w:val="en-GB"/>
        </w:rPr>
        <w:fldChar w:fldCharType="separate"/>
      </w:r>
      <w:r w:rsidR="00B02283" w:rsidRPr="00CC108B">
        <w:rPr>
          <w:rFonts w:asciiTheme="minorHAnsi" w:hAnsiTheme="minorHAnsi" w:cstheme="minorHAnsi"/>
          <w:b/>
          <w:i/>
          <w:noProof/>
          <w:szCs w:val="24"/>
          <w:lang w:val="en-GB"/>
        </w:rPr>
        <w:t> </w:t>
      </w:r>
      <w:r w:rsidR="00B02283" w:rsidRPr="00CC108B">
        <w:rPr>
          <w:rFonts w:asciiTheme="minorHAnsi" w:hAnsiTheme="minorHAnsi" w:cstheme="minorHAnsi"/>
          <w:b/>
          <w:i/>
          <w:noProof/>
          <w:szCs w:val="24"/>
          <w:lang w:val="en-GB"/>
        </w:rPr>
        <w:t> </w:t>
      </w:r>
      <w:r w:rsidR="00B02283" w:rsidRPr="00CC108B">
        <w:rPr>
          <w:rFonts w:asciiTheme="minorHAnsi" w:hAnsiTheme="minorHAnsi" w:cstheme="minorHAnsi"/>
          <w:b/>
          <w:i/>
          <w:noProof/>
          <w:szCs w:val="24"/>
          <w:lang w:val="en-GB"/>
        </w:rPr>
        <w:t> </w:t>
      </w:r>
      <w:r w:rsidR="00B02283" w:rsidRPr="00CC108B">
        <w:rPr>
          <w:rFonts w:asciiTheme="minorHAnsi" w:hAnsiTheme="minorHAnsi" w:cstheme="minorHAnsi"/>
          <w:b/>
          <w:i/>
          <w:noProof/>
          <w:szCs w:val="24"/>
          <w:lang w:val="en-GB"/>
        </w:rPr>
        <w:t> </w:t>
      </w:r>
      <w:r w:rsidR="00B02283" w:rsidRPr="00CC108B">
        <w:rPr>
          <w:rFonts w:asciiTheme="minorHAnsi" w:hAnsiTheme="minorHAnsi" w:cstheme="minorHAnsi"/>
          <w:b/>
          <w:i/>
          <w:noProof/>
          <w:szCs w:val="24"/>
          <w:lang w:val="en-GB"/>
        </w:rPr>
        <w:t> </w:t>
      </w:r>
      <w:r w:rsidR="00B02283" w:rsidRPr="00CC108B">
        <w:rPr>
          <w:rFonts w:asciiTheme="minorHAnsi" w:hAnsiTheme="minorHAnsi" w:cstheme="minorHAnsi"/>
          <w:b/>
          <w:i/>
          <w:szCs w:val="24"/>
          <w:lang w:val="en-GB"/>
        </w:rPr>
        <w:fldChar w:fldCharType="end"/>
      </w:r>
    </w:p>
    <w:p w14:paraId="373A7F29" w14:textId="77777777" w:rsidR="00936E72" w:rsidRPr="00CC108B" w:rsidRDefault="00936E72" w:rsidP="00EF2815">
      <w:pPr>
        <w:pBdr>
          <w:bottom w:val="double" w:sz="4" w:space="1" w:color="auto"/>
        </w:pBdr>
        <w:rPr>
          <w:rFonts w:asciiTheme="minorHAnsi" w:hAnsiTheme="minorHAnsi" w:cstheme="minorHAnsi"/>
          <w:sz w:val="16"/>
          <w:szCs w:val="16"/>
          <w:lang w:val="en-GB"/>
        </w:rPr>
      </w:pPr>
    </w:p>
    <w:p w14:paraId="5A2D2448" w14:textId="77777777" w:rsidR="00FC4013" w:rsidRPr="00CC108B" w:rsidRDefault="00FC4013" w:rsidP="00FA0D62">
      <w:pPr>
        <w:spacing w:before="120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10D5B693" w14:textId="6E0A8827" w:rsidR="00936E72" w:rsidRPr="00CC108B" w:rsidRDefault="001A2CF9" w:rsidP="00FA0D62">
      <w:pPr>
        <w:spacing w:before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b/>
          <w:sz w:val="22"/>
          <w:lang w:val="en-GB"/>
        </w:rPr>
        <w:t>STUDENT</w:t>
      </w:r>
    </w:p>
    <w:p w14:paraId="71C9E5C3" w14:textId="77777777" w:rsidR="00936E72" w:rsidRPr="00CC108B" w:rsidRDefault="00936E72" w:rsidP="00936E72">
      <w:pPr>
        <w:rPr>
          <w:rFonts w:asciiTheme="minorHAnsi" w:hAnsiTheme="minorHAnsi" w:cstheme="minorHAnsi"/>
          <w:sz w:val="10"/>
          <w:szCs w:val="1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936E72" w:rsidRPr="00CC108B" w14:paraId="51569982" w14:textId="77777777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806B2A" w14:textId="548C4F44" w:rsidR="00936E72" w:rsidRPr="00CC108B" w:rsidRDefault="00F84770" w:rsidP="00D375F0">
            <w:pPr>
              <w:spacing w:after="120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CC108B">
              <w:rPr>
                <w:rFonts w:asciiTheme="minorHAnsi" w:hAnsiTheme="minorHAnsi" w:cstheme="minorHAnsi"/>
                <w:b/>
                <w:szCs w:val="24"/>
                <w:lang w:val="en-GB"/>
              </w:rPr>
              <w:t>Surname</w:t>
            </w:r>
            <w:r w:rsidR="00936E72" w:rsidRPr="00CC108B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: </w:t>
            </w:r>
            <w:r w:rsidR="006E6C23">
              <w:rPr>
                <w:rFonts w:asciiTheme="minorHAnsi" w:hAnsiTheme="minorHAnsi" w:cstheme="minorHAnsi"/>
                <w:b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="006E6C23">
              <w:rPr>
                <w:rFonts w:asciiTheme="minorHAnsi" w:hAnsiTheme="minorHAnsi" w:cstheme="minorHAnsi"/>
                <w:b/>
                <w:szCs w:val="24"/>
                <w:lang w:val="en-GB"/>
              </w:rPr>
              <w:instrText xml:space="preserve"> FORMTEXT </w:instrText>
            </w:r>
            <w:r w:rsidR="006E6C23">
              <w:rPr>
                <w:rFonts w:asciiTheme="minorHAnsi" w:hAnsiTheme="minorHAnsi" w:cstheme="minorHAnsi"/>
                <w:b/>
                <w:szCs w:val="24"/>
                <w:lang w:val="en-GB"/>
              </w:rPr>
            </w:r>
            <w:r w:rsidR="006E6C23">
              <w:rPr>
                <w:rFonts w:asciiTheme="minorHAnsi" w:hAnsiTheme="minorHAnsi" w:cstheme="minorHAnsi"/>
                <w:b/>
                <w:szCs w:val="24"/>
                <w:lang w:val="en-GB"/>
              </w:rPr>
              <w:fldChar w:fldCharType="separate"/>
            </w:r>
            <w:r w:rsidR="006E6C23">
              <w:rPr>
                <w:rFonts w:asciiTheme="minorHAnsi" w:hAnsiTheme="minorHAnsi" w:cstheme="minorHAnsi"/>
                <w:b/>
                <w:noProof/>
                <w:szCs w:val="24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b/>
                <w:noProof/>
                <w:szCs w:val="24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b/>
                <w:noProof/>
                <w:szCs w:val="24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b/>
                <w:noProof/>
                <w:szCs w:val="24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b/>
                <w:noProof/>
                <w:szCs w:val="24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b/>
                <w:szCs w:val="24"/>
                <w:lang w:val="en-GB"/>
              </w:rPr>
              <w:fldChar w:fldCharType="end"/>
            </w:r>
          </w:p>
          <w:p w14:paraId="7E9C17E0" w14:textId="610AF61E" w:rsidR="00FA0D62" w:rsidRPr="00CC108B" w:rsidRDefault="00F84770" w:rsidP="00D375F0">
            <w:pPr>
              <w:spacing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CC108B">
              <w:rPr>
                <w:rFonts w:asciiTheme="minorHAnsi" w:hAnsiTheme="minorHAnsi" w:cstheme="minorHAnsi"/>
                <w:b/>
                <w:szCs w:val="24"/>
                <w:lang w:val="en-GB"/>
              </w:rPr>
              <w:t>Name</w:t>
            </w:r>
            <w:r w:rsidR="00290846" w:rsidRPr="00CC108B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: </w:t>
            </w:r>
            <w:r w:rsidR="006E6C23">
              <w:rPr>
                <w:rFonts w:asciiTheme="minorHAnsi" w:hAnsiTheme="minorHAnsi" w:cstheme="minorHAnsi"/>
                <w:b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="006E6C23">
              <w:rPr>
                <w:rFonts w:asciiTheme="minorHAnsi" w:hAnsiTheme="minorHAnsi" w:cstheme="minorHAnsi"/>
                <w:b/>
                <w:szCs w:val="24"/>
                <w:lang w:val="en-GB"/>
              </w:rPr>
              <w:instrText xml:space="preserve"> FORMTEXT </w:instrText>
            </w:r>
            <w:r w:rsidR="006E6C23">
              <w:rPr>
                <w:rFonts w:asciiTheme="minorHAnsi" w:hAnsiTheme="minorHAnsi" w:cstheme="minorHAnsi"/>
                <w:b/>
                <w:szCs w:val="24"/>
                <w:lang w:val="en-GB"/>
              </w:rPr>
            </w:r>
            <w:r w:rsidR="006E6C23">
              <w:rPr>
                <w:rFonts w:asciiTheme="minorHAnsi" w:hAnsiTheme="minorHAnsi" w:cstheme="minorHAnsi"/>
                <w:b/>
                <w:szCs w:val="24"/>
                <w:lang w:val="en-GB"/>
              </w:rPr>
              <w:fldChar w:fldCharType="separate"/>
            </w:r>
            <w:r w:rsidR="006E6C23">
              <w:rPr>
                <w:rFonts w:asciiTheme="minorHAnsi" w:hAnsiTheme="minorHAnsi" w:cstheme="minorHAnsi"/>
                <w:b/>
                <w:noProof/>
                <w:szCs w:val="24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b/>
                <w:noProof/>
                <w:szCs w:val="24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b/>
                <w:noProof/>
                <w:szCs w:val="24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b/>
                <w:noProof/>
                <w:szCs w:val="24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b/>
                <w:noProof/>
                <w:szCs w:val="24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b/>
                <w:szCs w:val="24"/>
                <w:lang w:val="en-GB"/>
              </w:rPr>
              <w:fldChar w:fldCharType="end"/>
            </w:r>
          </w:p>
          <w:p w14:paraId="454CE29D" w14:textId="4A5C4DCE" w:rsidR="00936E72" w:rsidRPr="00D435A8" w:rsidRDefault="00F84770" w:rsidP="00D375F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</w:t>
            </w:r>
            <w:r w:rsidR="00936E72" w:rsidRPr="00D435A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: </w:t>
            </w:r>
            <w:r w:rsidR="006E6C2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0" w:name="Text22"/>
            <w:r w:rsidR="006E6C2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6E6C2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E6C2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6E6C2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0"/>
          </w:p>
          <w:p w14:paraId="319E6CCA" w14:textId="3FD321E4" w:rsidR="00936E72" w:rsidRPr="00D435A8" w:rsidRDefault="00F84770" w:rsidP="00D375F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 of Birth</w:t>
            </w:r>
            <w:r w:rsid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E6C2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6C2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instrText xml:space="preserve"> FORMTEXT </w:instrText>
            </w:r>
            <w:r w:rsidR="006E6C2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r>
            <w:r w:rsidR="006E6C2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separate"/>
            </w:r>
            <w:r w:rsidR="006E6C23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6E6C2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end"/>
            </w:r>
          </w:p>
          <w:p w14:paraId="5D64A34D" w14:textId="60424F01" w:rsidR="00FA0D62" w:rsidRPr="00CC108B" w:rsidRDefault="00FA0D62" w:rsidP="00F84770">
            <w:pPr>
              <w:spacing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r w:rsidR="00F84770"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ationality</w:t>
            </w:r>
            <w:r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  <w:r w:rsidR="00320EB9"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instrText xml:space="preserve"> FORMTEXT </w:instrText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separate"/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BBDA" w14:textId="56FD1031" w:rsidR="00936E72" w:rsidRPr="00D435A8" w:rsidRDefault="00F84770" w:rsidP="00D375F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Permanent address</w:t>
            </w:r>
            <w:r w:rsidR="00936E72"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184C97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84C97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instrText xml:space="preserve"> FORMTEXT </w:instrText>
            </w:r>
            <w:r w:rsidR="00184C97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r>
            <w:r w:rsidR="00184C97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separate"/>
            </w:r>
            <w:r w:rsidR="00184C97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184C97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184C97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184C97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184C97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184C97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end"/>
            </w:r>
          </w:p>
          <w:p w14:paraId="54089633" w14:textId="25163668" w:rsidR="00290846" w:rsidRPr="00D435A8" w:rsidRDefault="00B02283" w:rsidP="00D375F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</w:t>
            </w:r>
          </w:p>
          <w:p w14:paraId="6877140B" w14:textId="77777777" w:rsidR="00290846" w:rsidRPr="00D435A8" w:rsidRDefault="00D375F0" w:rsidP="00D375F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  <w:r w:rsidR="00FA0D62"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-mail: </w:t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instrText xml:space="preserve"> FORMTEXT </w:instrText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separate"/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end"/>
            </w:r>
          </w:p>
          <w:p w14:paraId="3B48CAF4" w14:textId="77777777" w:rsidR="00FA0D62" w:rsidRPr="00D435A8" w:rsidRDefault="00D375F0" w:rsidP="00D375F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</w:t>
            </w:r>
            <w:r w:rsidR="00FA0D62"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el.: </w:t>
            </w:r>
            <w:r w:rsidR="00320EB9"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+420  </w:t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instrText xml:space="preserve"> FORMTEXT </w:instrText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separate"/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end"/>
            </w:r>
            <w:r w:rsidR="00320EB9"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729ECE20" w14:textId="26A96FCF" w:rsidR="00936E72" w:rsidRPr="00CC108B" w:rsidRDefault="00F84770" w:rsidP="00AB3DDA">
            <w:pPr>
              <w:spacing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cell phone</w:t>
            </w:r>
            <w:r w:rsidR="00936E72"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320EB9" w:rsidRPr="00D435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+420 </w:t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instrText xml:space="preserve"> FORMTEXT </w:instrText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separate"/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936E72" w:rsidRPr="00CC108B" w14:paraId="38F73677" w14:textId="77777777">
        <w:tblPrEx>
          <w:tblCellMar>
            <w:left w:w="107" w:type="dxa"/>
            <w:right w:w="107" w:type="dxa"/>
          </w:tblCellMar>
        </w:tblPrEx>
        <w:trPr>
          <w:trHeight w:val="1097"/>
        </w:trPr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96A9" w14:textId="2E0E0BFE" w:rsidR="00FC1C05" w:rsidRPr="00D435A8" w:rsidRDefault="00AA6A04" w:rsidP="00FC1C05">
            <w:pPr>
              <w:spacing w:before="120" w:line="360" w:lineRule="auto"/>
              <w:rPr>
                <w:rFonts w:asciiTheme="minorHAnsi" w:hAnsiTheme="minorHAnsi" w:cstheme="minorHAnsi"/>
                <w:b/>
                <w:iCs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Briefly </w:t>
            </w:r>
            <w:r w:rsidR="00F84770" w:rsidRPr="00D435A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describe the reason for international </w:t>
            </w:r>
            <w:r w:rsidR="000D3FA7" w:rsidRPr="00D435A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mobility.</w:t>
            </w:r>
            <w:r w:rsidR="00320EB9" w:rsidRPr="00D435A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B02283" w:rsidRPr="00D435A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iCs/>
                  <w:sz w:val="20"/>
                  <w:lang w:val="en-GB"/>
                </w:rPr>
                <w:id w:val="704903187"/>
                <w:placeholder>
                  <w:docPart w:val="91F117FE6A42440D928D8E2A5CEA4FD5"/>
                </w:placeholder>
                <w:text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Cs/>
                      <w:sz w:val="20"/>
                      <w:lang w:val="en-GB"/>
                    </w:rPr>
                    <w:id w:val="677009388"/>
                    <w:placeholder>
                      <w:docPart w:val="0AF515FC235A426DBE092F029CEAF694"/>
                    </w:placeholder>
                    <w:text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lang w:val="en-GB"/>
                        </w:rPr>
                        <w:id w:val="-606731705"/>
                        <w:placeholder>
                          <w:docPart w:val="9EBB25B0E3C34F449136C84FB0DA543D"/>
                        </w:placeholder>
                        <w:text/>
                      </w:sdtPr>
                      <w:sdtEndPr/>
                      <w:sdtContent>
                        <w:r w:rsidR="00193070" w:rsidRPr="00D435A8">
                          <w:rPr>
                            <w:rFonts w:asciiTheme="minorHAnsi" w:hAnsiTheme="minorHAnsi" w:cstheme="minorHAnsi"/>
                            <w:bCs/>
                            <w:iCs/>
                            <w:sz w:val="20"/>
                            <w:lang w:val="en-GB"/>
                          </w:rPr>
                          <w:t>Click or tap here and enter your text.</w:t>
                        </w:r>
                      </w:sdtContent>
                    </w:sdt>
                  </w:sdtContent>
                </w:sdt>
              </w:sdtContent>
            </w:sdt>
          </w:p>
          <w:p w14:paraId="1AB29F5C" w14:textId="21C7FAED" w:rsidR="00936E72" w:rsidRPr="00D435A8" w:rsidRDefault="00936E72" w:rsidP="00AA6A04">
            <w:pPr>
              <w:spacing w:before="120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024C020C" w14:textId="69A831F8" w:rsidR="0008685A" w:rsidRPr="00CC108B" w:rsidRDefault="0008685A" w:rsidP="00AA6A04">
            <w:pPr>
              <w:spacing w:before="120"/>
              <w:rPr>
                <w:rFonts w:asciiTheme="minorHAnsi" w:hAnsiTheme="minorHAnsi" w:cstheme="minorHAnsi"/>
                <w:b/>
                <w:i/>
                <w:szCs w:val="24"/>
                <w:lang w:val="en-GB"/>
              </w:rPr>
            </w:pPr>
          </w:p>
        </w:tc>
      </w:tr>
    </w:tbl>
    <w:p w14:paraId="7EF13E3C" w14:textId="77777777" w:rsidR="00FA0D62" w:rsidRPr="00CC108B" w:rsidRDefault="00FA0D62" w:rsidP="00FA0D62">
      <w:pPr>
        <w:tabs>
          <w:tab w:val="left" w:pos="2160"/>
        </w:tabs>
        <w:spacing w:before="120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07ED6DD3" w14:textId="6E3B760F" w:rsidR="00E403C3" w:rsidRPr="00CC108B" w:rsidRDefault="001E63E1" w:rsidP="00E403C3">
      <w:pPr>
        <w:spacing w:before="120"/>
        <w:rPr>
          <w:rFonts w:asciiTheme="minorHAnsi" w:hAnsiTheme="minorHAnsi" w:cstheme="minorHAnsi"/>
          <w:b/>
          <w:i/>
          <w:sz w:val="22"/>
          <w:lang w:val="en-GB"/>
        </w:rPr>
      </w:pPr>
      <w:r w:rsidRPr="00CC108B">
        <w:rPr>
          <w:rFonts w:asciiTheme="minorHAnsi" w:hAnsiTheme="minorHAnsi" w:cstheme="minorHAnsi"/>
          <w:b/>
          <w:i/>
          <w:sz w:val="22"/>
          <w:lang w:val="en-GB"/>
        </w:rPr>
        <w:t>LANGUAGE COMPETENCE</w:t>
      </w:r>
    </w:p>
    <w:p w14:paraId="3A9AEC07" w14:textId="77777777" w:rsidR="00E403C3" w:rsidRPr="00CC108B" w:rsidRDefault="00E403C3" w:rsidP="00E403C3">
      <w:pPr>
        <w:rPr>
          <w:rFonts w:asciiTheme="minorHAnsi" w:hAnsiTheme="minorHAnsi" w:cstheme="minorHAnsi"/>
          <w:i/>
          <w:sz w:val="10"/>
          <w:szCs w:val="10"/>
          <w:lang w:val="en-GB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E403C3" w:rsidRPr="00CC108B" w14:paraId="76FA7D78" w14:textId="77777777"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DA11B" w14:textId="48A94D07" w:rsidR="00E403C3" w:rsidRPr="00D435A8" w:rsidRDefault="001E63E1" w:rsidP="00AB3DDA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>Mothers tongue</w:t>
            </w:r>
            <w:r w:rsidR="00E403C3"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>:</w:t>
            </w:r>
            <w:r w:rsidR="00B02283"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 </w:t>
            </w:r>
            <w:r w:rsidR="00B02283"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FORMTEXT </w:instrText>
            </w:r>
            <w:r w:rsidR="00B02283"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="00B02283"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="00B02283"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r w:rsidR="00E403C3"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 </w:t>
            </w:r>
          </w:p>
        </w:tc>
      </w:tr>
      <w:tr w:rsidR="00E403C3" w:rsidRPr="00CC108B" w14:paraId="58E3397C" w14:textId="77777777"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14:paraId="02AC5DAF" w14:textId="022E3CC2" w:rsidR="00E403C3" w:rsidRPr="00D435A8" w:rsidRDefault="001E63E1" w:rsidP="00B0327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proofErr w:type="gramStart"/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>Another</w:t>
            </w:r>
            <w:proofErr w:type="gramEnd"/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 languages spoken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992A412" w14:textId="6528506F" w:rsidR="00E403C3" w:rsidRPr="00D435A8" w:rsidRDefault="001E63E1" w:rsidP="00B0327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>Currently I'm studying this language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9AD016F" w14:textId="68A13C34" w:rsidR="00E403C3" w:rsidRPr="00D435A8" w:rsidRDefault="001E63E1" w:rsidP="001E63E1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>I have adequate knowledge of the language to understand lectures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1CE752" w14:textId="6254889C" w:rsidR="00E403C3" w:rsidRPr="00D435A8" w:rsidRDefault="001E63E1" w:rsidP="001E63E1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I would have adequate knowledge of the </w:t>
            </w:r>
            <w:r w:rsidR="00D435A8"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>language if</w: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 I have taken an intensive language preparation</w:t>
            </w:r>
          </w:p>
        </w:tc>
      </w:tr>
      <w:tr w:rsidR="00E403C3" w:rsidRPr="00CC108B" w14:paraId="38C8F0F6" w14:textId="77777777" w:rsidTr="0063118B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13E43" w14:textId="77777777" w:rsidR="00E403C3" w:rsidRPr="00D435A8" w:rsidRDefault="00E403C3" w:rsidP="00B03273">
            <w:pPr>
              <w:rPr>
                <w:rFonts w:asciiTheme="minorHAnsi" w:hAnsiTheme="minorHAnsi" w:cstheme="minorHAnsi"/>
                <w:i/>
                <w:sz w:val="20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365E5F9D" w14:textId="6ED14463" w:rsidR="00E403C3" w:rsidRPr="00D435A8" w:rsidRDefault="00F84770" w:rsidP="00B03273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>yes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D86EA9E" w14:textId="759F4A1A" w:rsidR="00E403C3" w:rsidRPr="00D435A8" w:rsidRDefault="00F84770" w:rsidP="00B03273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>no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BE38E69" w14:textId="3370B1CF" w:rsidR="00E403C3" w:rsidRPr="00D435A8" w:rsidRDefault="00F84770" w:rsidP="00AB3DDA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>yes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3DB11EA" w14:textId="68CD3D41" w:rsidR="00E403C3" w:rsidRPr="00D435A8" w:rsidRDefault="00F84770" w:rsidP="00AB3DDA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>no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64AE13A" w14:textId="2EF9D0A8" w:rsidR="00E403C3" w:rsidRPr="00D435A8" w:rsidRDefault="00F84770" w:rsidP="00AB3DDA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>yes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2FC9" w14:textId="712F00FC" w:rsidR="00E403C3" w:rsidRPr="00D435A8" w:rsidRDefault="00AB3DDA" w:rsidP="00AB3DDA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t>ne</w:t>
            </w:r>
          </w:p>
        </w:tc>
      </w:tr>
      <w:tr w:rsidR="007778D6" w:rsidRPr="00CC108B" w14:paraId="7CE717B9" w14:textId="77777777" w:rsidTr="0063118B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D707" w14:textId="77777777" w:rsidR="007778D6" w:rsidRPr="00D435A8" w:rsidRDefault="0063118B" w:rsidP="00714462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FORMTEXT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1"/>
          </w:p>
        </w:tc>
        <w:bookmarkStart w:id="2" w:name="Zaškrtávací12"/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E0DD" w14:textId="77777777" w:rsidR="007778D6" w:rsidRPr="00D435A8" w:rsidRDefault="00465124" w:rsidP="007778D6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Zaškrtávací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FORMCHECKBOX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2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5666" w14:textId="77777777" w:rsidR="007778D6" w:rsidRPr="00D435A8" w:rsidRDefault="007778D6" w:rsidP="007778D6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3"/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FORMCHECKBOX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3"/>
          </w:p>
        </w:tc>
        <w:bookmarkStart w:id="4" w:name="Zaškrtávací15"/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7845" w14:textId="77777777" w:rsidR="007778D6" w:rsidRPr="00D435A8" w:rsidRDefault="00465124" w:rsidP="007778D6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Zaškrtávací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FORMCHECKBOX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4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DA96" w14:textId="77777777" w:rsidR="007778D6" w:rsidRPr="00D435A8" w:rsidRDefault="007778D6" w:rsidP="007778D6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7"/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FORMCHECKBOX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5"/>
          </w:p>
        </w:tc>
        <w:bookmarkStart w:id="6" w:name="Zaškrtávací19"/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F6E" w14:textId="77777777" w:rsidR="007778D6" w:rsidRPr="00D435A8" w:rsidRDefault="00465124" w:rsidP="007778D6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Zaškrtávací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FORMCHECKBOX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6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3161" w14:textId="77777777" w:rsidR="007778D6" w:rsidRPr="00D435A8" w:rsidRDefault="007778D6" w:rsidP="007778D6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1"/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FORMCHECKBOX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7"/>
          </w:p>
        </w:tc>
      </w:tr>
      <w:tr w:rsidR="007778D6" w:rsidRPr="00CC108B" w14:paraId="3C19E4DD" w14:textId="77777777" w:rsidTr="0063118B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AF8" w14:textId="77777777" w:rsidR="007778D6" w:rsidRPr="00D435A8" w:rsidRDefault="0063118B" w:rsidP="00714462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FORMTEXT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Pr="00D435A8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8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2F" w14:textId="77777777" w:rsidR="007778D6" w:rsidRPr="00D435A8" w:rsidRDefault="007778D6" w:rsidP="007778D6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1"/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FORMCHECKBOX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9"/>
          </w:p>
        </w:tc>
        <w:bookmarkStart w:id="10" w:name="Zaškrtávací14"/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D9F6" w14:textId="77777777" w:rsidR="007778D6" w:rsidRPr="00D435A8" w:rsidRDefault="00465124" w:rsidP="007778D6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Zaškrtávací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FORMCHECKBOX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10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99FF" w14:textId="77777777" w:rsidR="007778D6" w:rsidRPr="00D435A8" w:rsidRDefault="007778D6" w:rsidP="007778D6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6"/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FORMCHECKBOX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11"/>
          </w:p>
        </w:tc>
        <w:bookmarkStart w:id="12" w:name="Zaškrtávací18"/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8722" w14:textId="77777777" w:rsidR="007778D6" w:rsidRPr="00D435A8" w:rsidRDefault="00465124" w:rsidP="007778D6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Zaškrtávací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FORMCHECKBOX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12"/>
          </w:p>
        </w:tc>
        <w:bookmarkStart w:id="13" w:name="Zaškrtávací20"/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F5E" w14:textId="77777777" w:rsidR="007778D6" w:rsidRPr="00D435A8" w:rsidRDefault="00465124" w:rsidP="007778D6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Zaškrtávací2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FORMCHECKBOX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13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05F2" w14:textId="77777777" w:rsidR="007778D6" w:rsidRPr="00D435A8" w:rsidRDefault="007778D6" w:rsidP="007778D6">
            <w:pPr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2"/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FORMCHECKBOX </w:instrText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Pr="00D435A8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  <w:bookmarkEnd w:id="14"/>
          </w:p>
        </w:tc>
      </w:tr>
    </w:tbl>
    <w:p w14:paraId="486DC4DB" w14:textId="77777777" w:rsidR="00FA0D62" w:rsidRPr="00CC108B" w:rsidRDefault="00FA0D62" w:rsidP="00FA0D62">
      <w:pPr>
        <w:spacing w:before="120"/>
        <w:rPr>
          <w:rFonts w:asciiTheme="minorHAnsi" w:hAnsiTheme="minorHAnsi" w:cstheme="minorHAnsi"/>
          <w:b/>
          <w:i/>
          <w:sz w:val="16"/>
          <w:szCs w:val="16"/>
          <w:lang w:val="en-GB"/>
        </w:rPr>
      </w:pPr>
    </w:p>
    <w:p w14:paraId="3625E5D8" w14:textId="77777777" w:rsidR="00FA0D62" w:rsidRPr="00CC108B" w:rsidRDefault="00FA0D62" w:rsidP="00FA0D62">
      <w:pPr>
        <w:spacing w:before="120"/>
        <w:rPr>
          <w:rFonts w:asciiTheme="minorHAnsi" w:hAnsiTheme="minorHAnsi" w:cstheme="minorHAnsi"/>
          <w:b/>
          <w:i/>
          <w:sz w:val="22"/>
          <w:lang w:val="en-GB"/>
        </w:rPr>
      </w:pPr>
      <w:r w:rsidRPr="00CC108B">
        <w:rPr>
          <w:rFonts w:asciiTheme="minorHAnsi" w:hAnsiTheme="minorHAnsi" w:cstheme="minorHAnsi"/>
          <w:b/>
          <w:i/>
          <w:sz w:val="22"/>
          <w:lang w:val="en-GB"/>
        </w:rPr>
        <w:t>PREVIOUS AND CURRENT STUDY</w:t>
      </w:r>
    </w:p>
    <w:p w14:paraId="66EF529A" w14:textId="77777777" w:rsidR="00FA0D62" w:rsidRPr="00CC108B" w:rsidRDefault="00FA0D62" w:rsidP="00FA0D62">
      <w:pPr>
        <w:rPr>
          <w:rFonts w:asciiTheme="minorHAnsi" w:hAnsiTheme="minorHAnsi" w:cstheme="minorHAnsi"/>
          <w:i/>
          <w:sz w:val="10"/>
          <w:szCs w:val="1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FA0D62" w:rsidRPr="00CC108B" w14:paraId="6BFF54E0" w14:textId="77777777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ED13" w14:textId="77777777" w:rsidR="003740B1" w:rsidRPr="00CC108B" w:rsidRDefault="003740B1" w:rsidP="00290846">
            <w:pPr>
              <w:spacing w:line="360" w:lineRule="auto"/>
              <w:rPr>
                <w:rFonts w:asciiTheme="minorHAnsi" w:hAnsiTheme="minorHAnsi" w:cstheme="minorHAnsi"/>
                <w:i/>
                <w:sz w:val="11"/>
                <w:lang w:val="en-GB"/>
              </w:rPr>
            </w:pPr>
          </w:p>
          <w:p w14:paraId="0640D490" w14:textId="6AF02AC8" w:rsidR="00FA0D62" w:rsidRPr="00CC108B" w:rsidRDefault="001E63E1" w:rsidP="0029084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lang w:val="en-GB"/>
              </w:rPr>
            </w:pPr>
            <w:r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>The number of years of study in a doctoral study programme at FHSS USB</w:t>
            </w:r>
            <w:r w:rsidR="00FA0D62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: </w:t>
            </w:r>
            <w:r w:rsidR="001A2CF9" w:rsidRPr="00CC108B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A2CF9" w:rsidRPr="00CC108B">
              <w:rPr>
                <w:rFonts w:asciiTheme="minorHAnsi" w:hAnsiTheme="minorHAnsi" w:cstheme="minorHAnsi"/>
                <w:i/>
                <w:sz w:val="20"/>
                <w:lang w:val="en-GB"/>
              </w:rPr>
              <w:instrText xml:space="preserve"> FORMTEXT </w:instrText>
            </w:r>
            <w:r w:rsidR="001A2CF9" w:rsidRPr="00CC108B">
              <w:rPr>
                <w:rFonts w:asciiTheme="minorHAnsi" w:hAnsiTheme="minorHAnsi" w:cstheme="minorHAnsi"/>
                <w:i/>
                <w:sz w:val="20"/>
                <w:lang w:val="en-GB"/>
              </w:rPr>
            </w:r>
            <w:r w:rsidR="001A2CF9" w:rsidRPr="00CC108B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separate"/>
            </w:r>
            <w:r w:rsidR="001A2CF9" w:rsidRPr="00CC108B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="001A2CF9" w:rsidRPr="00CC108B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="001A2CF9" w:rsidRPr="00CC108B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="001A2CF9" w:rsidRPr="00CC108B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="001A2CF9" w:rsidRPr="00CC108B">
              <w:rPr>
                <w:rFonts w:asciiTheme="minorHAnsi" w:hAnsiTheme="minorHAnsi" w:cstheme="minorHAnsi"/>
                <w:i/>
                <w:noProof/>
                <w:sz w:val="20"/>
                <w:lang w:val="en-GB"/>
              </w:rPr>
              <w:t> </w:t>
            </w:r>
            <w:r w:rsidR="001A2CF9" w:rsidRPr="00CC108B">
              <w:rPr>
                <w:rFonts w:asciiTheme="minorHAnsi" w:hAnsiTheme="minorHAnsi" w:cstheme="minorHAnsi"/>
                <w:i/>
                <w:sz w:val="20"/>
                <w:lang w:val="en-GB"/>
              </w:rPr>
              <w:fldChar w:fldCharType="end"/>
            </w:r>
          </w:p>
          <w:p w14:paraId="7BEA14B4" w14:textId="7DC05F89" w:rsidR="00FA0D62" w:rsidRPr="00CC108B" w:rsidRDefault="001E63E1" w:rsidP="0029084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lang w:val="en-GB"/>
              </w:rPr>
            </w:pPr>
            <w:r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>Topic of dissertation thesis</w:t>
            </w:r>
            <w:r w:rsidR="00993CEA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: </w:t>
            </w:r>
            <w:r w:rsidR="00993CEA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93CEA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instrText xml:space="preserve"> FORMTEXT </w:instrText>
            </w:r>
            <w:r w:rsidR="00993CEA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</w:r>
            <w:r w:rsidR="00993CEA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fldChar w:fldCharType="separate"/>
            </w:r>
            <w:r w:rsidR="00993CEA" w:rsidRPr="00CC108B">
              <w:rPr>
                <w:rFonts w:asciiTheme="minorHAnsi" w:hAnsiTheme="minorHAnsi" w:cstheme="minorHAnsi"/>
                <w:i/>
                <w:noProof/>
                <w:sz w:val="22"/>
                <w:lang w:val="en-GB"/>
              </w:rPr>
              <w:t> </w:t>
            </w:r>
            <w:r w:rsidR="00993CEA" w:rsidRPr="00CC108B">
              <w:rPr>
                <w:rFonts w:asciiTheme="minorHAnsi" w:hAnsiTheme="minorHAnsi" w:cstheme="minorHAnsi"/>
                <w:i/>
                <w:noProof/>
                <w:sz w:val="22"/>
                <w:lang w:val="en-GB"/>
              </w:rPr>
              <w:t> </w:t>
            </w:r>
            <w:r w:rsidR="00993CEA" w:rsidRPr="00CC108B">
              <w:rPr>
                <w:rFonts w:asciiTheme="minorHAnsi" w:hAnsiTheme="minorHAnsi" w:cstheme="minorHAnsi"/>
                <w:i/>
                <w:noProof/>
                <w:sz w:val="22"/>
                <w:lang w:val="en-GB"/>
              </w:rPr>
              <w:t> </w:t>
            </w:r>
            <w:r w:rsidR="00993CEA" w:rsidRPr="00CC108B">
              <w:rPr>
                <w:rFonts w:asciiTheme="minorHAnsi" w:hAnsiTheme="minorHAnsi" w:cstheme="minorHAnsi"/>
                <w:i/>
                <w:noProof/>
                <w:sz w:val="22"/>
                <w:lang w:val="en-GB"/>
              </w:rPr>
              <w:t> </w:t>
            </w:r>
            <w:r w:rsidR="00993CEA" w:rsidRPr="00CC108B">
              <w:rPr>
                <w:rFonts w:asciiTheme="minorHAnsi" w:hAnsiTheme="minorHAnsi" w:cstheme="minorHAnsi"/>
                <w:i/>
                <w:noProof/>
                <w:sz w:val="22"/>
                <w:lang w:val="en-GB"/>
              </w:rPr>
              <w:t> </w:t>
            </w:r>
            <w:r w:rsidR="00993CEA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fldChar w:fldCharType="end"/>
            </w:r>
          </w:p>
          <w:p w14:paraId="2EF0FB75" w14:textId="6B9DC117" w:rsidR="001A2CF9" w:rsidRPr="00CC108B" w:rsidRDefault="001E63E1" w:rsidP="0029084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lang w:val="en-GB"/>
              </w:rPr>
            </w:pPr>
            <w:r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>Annotation of the dissertation</w:t>
            </w:r>
            <w:r w:rsidR="001A2CF9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2"/>
                  <w:lang w:val="en-GB"/>
                </w:rPr>
                <w:id w:val="578484337"/>
                <w:placeholder>
                  <w:docPart w:val="78A9C1407FEF4B708AAECF7679D5E5BC"/>
                </w:placeholder>
                <w:text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  <w:lang w:val="en-GB"/>
                    </w:rPr>
                    <w:id w:val="2097896649"/>
                    <w:placeholder>
                      <w:docPart w:val="5C1F2505B9954058BEC38B1BB5FD74C8"/>
                    </w:placeholder>
                    <w:text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bCs/>
                          <w:iCs/>
                          <w:sz w:val="22"/>
                          <w:szCs w:val="22"/>
                          <w:lang w:val="en-GB"/>
                        </w:rPr>
                        <w:id w:val="-230468650"/>
                        <w:placeholder>
                          <w:docPart w:val="2BADA995B2AD48DA873849534CC7D5EE"/>
                        </w:placeholder>
                        <w:text/>
                      </w:sdtPr>
                      <w:sdtEndPr/>
                      <w:sdtContent>
                        <w:r w:rsidR="00D435A8" w:rsidRPr="00D435A8">
                          <w:rPr>
                            <w:rFonts w:asciiTheme="minorHAnsi" w:hAnsiTheme="minorHAnsi" w:cstheme="minorHAnsi"/>
                            <w:bCs/>
                            <w:iCs/>
                            <w:sz w:val="22"/>
                            <w:szCs w:val="22"/>
                            <w:lang w:val="en-GB"/>
                          </w:rPr>
                          <w:t>Click or tap here and enter your text.</w:t>
                        </w:r>
                      </w:sdtContent>
                    </w:sdt>
                  </w:sdtContent>
                </w:sdt>
              </w:sdtContent>
            </w:sdt>
          </w:p>
          <w:p w14:paraId="4EEA42DE" w14:textId="77777777" w:rsidR="000C1D8E" w:rsidRPr="00CC108B" w:rsidRDefault="000C1D8E" w:rsidP="0029084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lang w:val="en-GB"/>
              </w:rPr>
            </w:pPr>
          </w:p>
          <w:p w14:paraId="5E292863" w14:textId="629B1A2B" w:rsidR="00FA0D62" w:rsidRPr="00CC108B" w:rsidRDefault="00FA0D62" w:rsidP="00993CEA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lang w:val="en-GB"/>
              </w:rPr>
            </w:pPr>
          </w:p>
        </w:tc>
      </w:tr>
    </w:tbl>
    <w:p w14:paraId="3D67F954" w14:textId="564473FD" w:rsidR="006E6C23" w:rsidRDefault="006E6C23" w:rsidP="007778D6">
      <w:pP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  <w:r>
        <w:rPr>
          <w:rFonts w:asciiTheme="minorHAnsi" w:hAnsiTheme="minorHAnsi" w:cstheme="minorHAnsi"/>
          <w:b/>
          <w:i/>
          <w:sz w:val="22"/>
          <w:lang w:val="en-GB"/>
        </w:rPr>
        <w:br w:type="page"/>
      </w:r>
    </w:p>
    <w:p w14:paraId="53D4A5E6" w14:textId="33477C23" w:rsidR="00993CEA" w:rsidRPr="00CC108B" w:rsidRDefault="001E63E1" w:rsidP="00993CEA">
      <w:pP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  <w:r w:rsidRPr="00CC108B">
        <w:rPr>
          <w:rFonts w:asciiTheme="minorHAnsi" w:hAnsiTheme="minorHAnsi" w:cstheme="minorHAnsi"/>
          <w:b/>
          <w:i/>
          <w:sz w:val="22"/>
          <w:lang w:val="en-GB"/>
        </w:rPr>
        <w:lastRenderedPageBreak/>
        <w:t>SCIENTIFIC ACTIVITIES</w:t>
      </w:r>
    </w:p>
    <w:p w14:paraId="7C42C5F6" w14:textId="616C1163" w:rsidR="0092233E" w:rsidRPr="00CC108B" w:rsidRDefault="00BB2D7B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  <w:r w:rsidRPr="00CC108B">
        <w:rPr>
          <w:rFonts w:asciiTheme="minorHAnsi" w:hAnsiTheme="minorHAnsi" w:cstheme="minorHAnsi"/>
          <w:b/>
          <w:i/>
          <w:sz w:val="22"/>
          <w:lang w:val="en-GB"/>
        </w:rPr>
        <w:t>Describe the State of completion of the dissertation</w:t>
      </w:r>
      <w:r w:rsidR="0092233E" w:rsidRPr="00CC108B">
        <w:rPr>
          <w:rFonts w:asciiTheme="minorHAnsi" w:hAnsiTheme="minorHAnsi" w:cstheme="minorHAnsi"/>
          <w:b/>
          <w:i/>
          <w:sz w:val="22"/>
          <w:lang w:val="en-GB"/>
        </w:rPr>
        <w:t>:</w:t>
      </w:r>
    </w:p>
    <w:p w14:paraId="28B178FC" w14:textId="49086BB4" w:rsidR="0092233E" w:rsidRPr="00CC108B" w:rsidRDefault="006E6C23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  <w:sdt>
        <w:sdtPr>
          <w:rPr>
            <w:rFonts w:asciiTheme="minorHAnsi" w:hAnsiTheme="minorHAnsi" w:cstheme="minorHAnsi"/>
            <w:bCs/>
            <w:iCs/>
            <w:sz w:val="22"/>
            <w:szCs w:val="22"/>
            <w:lang w:val="en-GB"/>
          </w:rPr>
          <w:id w:val="-2048525235"/>
          <w:placeholder>
            <w:docPart w:val="F97841C34E0D4459932C62CAE92A7ADF"/>
          </w:placeholder>
          <w:text/>
        </w:sdtPr>
        <w:sdtEndPr/>
        <w:sdtContent>
          <w:sdt>
            <w:sdt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id w:val="2025133040"/>
              <w:placeholder>
                <w:docPart w:val="378C98765FCF4F56A095AAF0B6972B69"/>
              </w:placeholder>
              <w:text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Cs/>
                    <w:iCs/>
                    <w:sz w:val="22"/>
                    <w:szCs w:val="22"/>
                    <w:lang w:val="en-GB"/>
                  </w:rPr>
                  <w:id w:val="688641719"/>
                  <w:placeholder>
                    <w:docPart w:val="A80D1DF6F1454B6780CC0E9854F8181E"/>
                  </w:placeholder>
                  <w:text/>
                </w:sdtPr>
                <w:sdtEndPr/>
                <w:sdtContent>
                  <w:r w:rsidR="00D435A8" w:rsidRPr="00D435A8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  <w:lang w:val="en-GB"/>
                    </w:rPr>
                    <w:t>Click or tap here and enter your text.</w:t>
                  </w:r>
                </w:sdtContent>
              </w:sdt>
            </w:sdtContent>
          </w:sdt>
        </w:sdtContent>
      </w:sdt>
    </w:p>
    <w:p w14:paraId="3B7B36E3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56F81CC4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5427F4EF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7DD04250" w14:textId="77777777" w:rsidR="0092233E" w:rsidRPr="00CC108B" w:rsidRDefault="0092233E" w:rsidP="00993CEA">
      <w:pPr>
        <w:spacing w:before="120" w:line="360" w:lineRule="auto"/>
        <w:rPr>
          <w:rFonts w:asciiTheme="minorHAnsi" w:hAnsiTheme="minorHAnsi" w:cstheme="minorHAnsi"/>
          <w:b/>
          <w:i/>
          <w:sz w:val="8"/>
          <w:lang w:val="en-GB"/>
        </w:rPr>
      </w:pPr>
    </w:p>
    <w:p w14:paraId="1B997787" w14:textId="305E2BB7" w:rsidR="0092233E" w:rsidRPr="00CC108B" w:rsidRDefault="00BB2D7B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  <w:r w:rsidRPr="00CC108B">
        <w:rPr>
          <w:rFonts w:asciiTheme="minorHAnsi" w:hAnsiTheme="minorHAnsi" w:cstheme="minorHAnsi"/>
          <w:b/>
          <w:i/>
          <w:sz w:val="22"/>
          <w:lang w:val="en-GB"/>
        </w:rPr>
        <w:t xml:space="preserve">Describe in </w:t>
      </w:r>
      <w:r w:rsidR="00464415" w:rsidRPr="00CC108B">
        <w:rPr>
          <w:rFonts w:asciiTheme="minorHAnsi" w:hAnsiTheme="minorHAnsi" w:cstheme="minorHAnsi"/>
          <w:b/>
          <w:i/>
          <w:sz w:val="22"/>
          <w:lang w:val="en-GB"/>
        </w:rPr>
        <w:t>detail</w:t>
      </w:r>
      <w:r w:rsidRPr="00CC108B">
        <w:rPr>
          <w:rFonts w:asciiTheme="minorHAnsi" w:hAnsiTheme="minorHAnsi" w:cstheme="minorHAnsi"/>
          <w:b/>
          <w:i/>
          <w:sz w:val="22"/>
          <w:lang w:val="en-GB"/>
        </w:rPr>
        <w:t xml:space="preserve"> the content of studies or internship abroad and its relationship to the dissertation</w:t>
      </w:r>
      <w:r w:rsidR="0092233E" w:rsidRPr="00CC108B">
        <w:rPr>
          <w:rFonts w:asciiTheme="minorHAnsi" w:hAnsiTheme="minorHAnsi" w:cstheme="minorHAnsi"/>
          <w:b/>
          <w:i/>
          <w:sz w:val="22"/>
          <w:lang w:val="en-GB"/>
        </w:rPr>
        <w:t>:</w:t>
      </w:r>
    </w:p>
    <w:p w14:paraId="698B2FF6" w14:textId="024BBB8A" w:rsidR="0092233E" w:rsidRPr="00CC108B" w:rsidRDefault="006E6C23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  <w:sdt>
        <w:sdtPr>
          <w:rPr>
            <w:rFonts w:asciiTheme="minorHAnsi" w:hAnsiTheme="minorHAnsi" w:cstheme="minorHAnsi"/>
            <w:bCs/>
            <w:iCs/>
            <w:sz w:val="22"/>
            <w:szCs w:val="22"/>
            <w:lang w:val="en-GB"/>
          </w:rPr>
          <w:id w:val="375901063"/>
          <w:placeholder>
            <w:docPart w:val="FC491F43A754417BAD4D0D7FE34D4050"/>
          </w:placeholder>
          <w:text/>
        </w:sdtPr>
        <w:sdtEndPr/>
        <w:sdtContent>
          <w:sdt>
            <w:sdt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id w:val="1478488422"/>
              <w:placeholder>
                <w:docPart w:val="6F59EF02D6AD437A91F8D60991B067C4"/>
              </w:placeholder>
              <w:text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Cs/>
                    <w:iCs/>
                    <w:sz w:val="22"/>
                    <w:szCs w:val="22"/>
                    <w:lang w:val="en-GB"/>
                  </w:rPr>
                  <w:id w:val="1033073394"/>
                  <w:placeholder>
                    <w:docPart w:val="6F3F8CF4EF9E446B887FA30279ACA77E"/>
                  </w:placeholder>
                  <w:text/>
                </w:sdtPr>
                <w:sdtEndPr/>
                <w:sdtContent>
                  <w:r w:rsidR="00D435A8" w:rsidRPr="00D435A8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  <w:lang w:val="en-GB"/>
                    </w:rPr>
                    <w:t>Click or tap here and enter your text.</w:t>
                  </w:r>
                </w:sdtContent>
              </w:sdt>
            </w:sdtContent>
          </w:sdt>
        </w:sdtContent>
      </w:sdt>
    </w:p>
    <w:p w14:paraId="1BBBD9DE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10A1E9E6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2E96E4A3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6DCE1103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00E54BDA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1BEC63A5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07748185" w14:textId="77777777" w:rsidR="0092233E" w:rsidRPr="00CC108B" w:rsidRDefault="0092233E" w:rsidP="00993CEA">
      <w:pPr>
        <w:spacing w:before="120" w:line="360" w:lineRule="auto"/>
        <w:rPr>
          <w:rFonts w:asciiTheme="minorHAnsi" w:hAnsiTheme="minorHAnsi" w:cstheme="minorHAnsi"/>
          <w:b/>
          <w:i/>
          <w:sz w:val="10"/>
          <w:lang w:val="en-GB"/>
        </w:rPr>
      </w:pPr>
    </w:p>
    <w:p w14:paraId="7E8A6E74" w14:textId="5621FFA7" w:rsidR="0092233E" w:rsidRPr="00CC108B" w:rsidRDefault="00BB2D7B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  <w:r w:rsidRPr="00CC108B">
        <w:rPr>
          <w:rFonts w:asciiTheme="minorHAnsi" w:hAnsiTheme="minorHAnsi" w:cstheme="minorHAnsi"/>
          <w:b/>
          <w:i/>
          <w:sz w:val="22"/>
          <w:lang w:val="en-GB"/>
        </w:rPr>
        <w:t>Describe the expected outputs of the study or internships abroad in relationship to the dissertation</w:t>
      </w:r>
      <w:r w:rsidR="0092233E" w:rsidRPr="00CC108B">
        <w:rPr>
          <w:rFonts w:asciiTheme="minorHAnsi" w:hAnsiTheme="minorHAnsi" w:cstheme="minorHAnsi"/>
          <w:b/>
          <w:i/>
          <w:sz w:val="22"/>
          <w:lang w:val="en-GB"/>
        </w:rPr>
        <w:t>:</w:t>
      </w:r>
    </w:p>
    <w:p w14:paraId="1FBC4217" w14:textId="1198CECA" w:rsidR="0092233E" w:rsidRPr="00CC108B" w:rsidRDefault="006E6C23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  <w:sdt>
        <w:sdtPr>
          <w:rPr>
            <w:rFonts w:asciiTheme="minorHAnsi" w:hAnsiTheme="minorHAnsi" w:cstheme="minorHAnsi"/>
            <w:bCs/>
            <w:iCs/>
            <w:sz w:val="22"/>
            <w:szCs w:val="22"/>
            <w:lang w:val="en-GB"/>
          </w:rPr>
          <w:id w:val="915125837"/>
          <w:placeholder>
            <w:docPart w:val="F042864317D7445FB1664E246CFFFCDC"/>
          </w:placeholder>
          <w:text/>
        </w:sdtPr>
        <w:sdtEndPr/>
        <w:sdtContent>
          <w:sdt>
            <w:sdt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id w:val="-35893065"/>
              <w:placeholder>
                <w:docPart w:val="BB9A4AD0E6D14DC0BEB29A10B284AD70"/>
              </w:placeholder>
              <w:text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Cs/>
                    <w:iCs/>
                    <w:sz w:val="22"/>
                    <w:szCs w:val="22"/>
                    <w:lang w:val="en-GB"/>
                  </w:rPr>
                  <w:id w:val="-683513622"/>
                  <w:placeholder>
                    <w:docPart w:val="ED2ED66C1A6A4AE29790301FC86722C7"/>
                  </w:placeholder>
                  <w:text/>
                </w:sdtPr>
                <w:sdtEndPr/>
                <w:sdtContent>
                  <w:r w:rsidR="00D435A8" w:rsidRPr="00D435A8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  <w:lang w:val="en-GB"/>
                    </w:rPr>
                    <w:t>Click or tap here and enter your text.</w:t>
                  </w:r>
                </w:sdtContent>
              </w:sdt>
            </w:sdtContent>
          </w:sdt>
        </w:sdtContent>
      </w:sdt>
    </w:p>
    <w:p w14:paraId="14404034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7FEBC82E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136B7CE2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1F15A44B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2CA5D58A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70FDD02B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268CB1B7" w14:textId="77777777" w:rsidR="0092233E" w:rsidRPr="00CC108B" w:rsidRDefault="0092233E" w:rsidP="00993CEA">
      <w:pPr>
        <w:spacing w:before="120" w:line="360" w:lineRule="auto"/>
        <w:rPr>
          <w:rFonts w:asciiTheme="minorHAnsi" w:hAnsiTheme="minorHAnsi" w:cstheme="minorHAnsi"/>
          <w:b/>
          <w:i/>
          <w:sz w:val="2"/>
          <w:lang w:val="en-GB"/>
        </w:rPr>
      </w:pPr>
    </w:p>
    <w:p w14:paraId="125AA6B9" w14:textId="77777777" w:rsidR="0092233E" w:rsidRPr="00CC108B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rPr>
          <w:rFonts w:asciiTheme="minorHAnsi" w:hAnsiTheme="minorHAnsi" w:cstheme="minorHAnsi"/>
          <w:b/>
          <w:i/>
          <w:sz w:val="2"/>
          <w:lang w:val="en-GB"/>
        </w:rPr>
      </w:pPr>
    </w:p>
    <w:p w14:paraId="5F1B1118" w14:textId="5F2845CB" w:rsidR="00993CEA" w:rsidRPr="00CC108B" w:rsidRDefault="00BB2D7B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  <w:r w:rsidRPr="00CC108B">
        <w:rPr>
          <w:rFonts w:asciiTheme="minorHAnsi" w:hAnsiTheme="minorHAnsi" w:cstheme="minorHAnsi"/>
          <w:b/>
          <w:i/>
          <w:sz w:val="22"/>
          <w:lang w:val="en-GB"/>
        </w:rPr>
        <w:t>Planned period of study or internship abroad</w:t>
      </w:r>
      <w:r w:rsidR="00993CEA" w:rsidRPr="00CC108B">
        <w:rPr>
          <w:rFonts w:asciiTheme="minorHAnsi" w:hAnsiTheme="minorHAnsi" w:cstheme="minorHAnsi"/>
          <w:b/>
          <w:i/>
          <w:sz w:val="22"/>
          <w:lang w:val="en-GB"/>
        </w:rPr>
        <w:t xml:space="preserve">: </w:t>
      </w:r>
      <w:r w:rsidR="00993CEA" w:rsidRPr="00CC108B">
        <w:rPr>
          <w:rFonts w:asciiTheme="minorHAnsi" w:hAnsiTheme="minorHAnsi" w:cstheme="minorHAnsi"/>
          <w:b/>
          <w:i/>
          <w:sz w:val="22"/>
          <w:lang w:val="en-GB"/>
        </w:rPr>
        <w:tab/>
      </w:r>
      <w:r w:rsidR="00993CEA" w:rsidRPr="00CC108B">
        <w:rPr>
          <w:rFonts w:asciiTheme="minorHAnsi" w:hAnsiTheme="minorHAnsi" w:cstheme="minorHAnsi"/>
          <w:b/>
          <w:i/>
          <w:sz w:val="22"/>
          <w:lang w:val="en-GB"/>
        </w:rPr>
        <w:tab/>
      </w:r>
      <w:r w:rsidRPr="00CC108B">
        <w:rPr>
          <w:rFonts w:asciiTheme="minorHAnsi" w:hAnsiTheme="minorHAnsi" w:cstheme="minorHAnsi"/>
          <w:b/>
          <w:i/>
          <w:sz w:val="22"/>
          <w:lang w:val="en-GB"/>
        </w:rPr>
        <w:t>from</w:t>
      </w:r>
      <w:r w:rsidR="00993CEA" w:rsidRPr="00CC108B">
        <w:rPr>
          <w:rFonts w:asciiTheme="minorHAnsi" w:hAnsiTheme="minorHAnsi" w:cstheme="minorHAnsi"/>
          <w:b/>
          <w:i/>
          <w:sz w:val="22"/>
          <w:lang w:val="en-GB"/>
        </w:rPr>
        <w:t xml:space="preserve"> </w:t>
      </w:r>
      <w:r w:rsidR="00993CEA" w:rsidRPr="00CC108B">
        <w:rPr>
          <w:rFonts w:asciiTheme="minorHAnsi" w:hAnsiTheme="minorHAnsi" w:cstheme="minorHAnsi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="00993CEA" w:rsidRPr="00CC108B">
        <w:rPr>
          <w:rFonts w:asciiTheme="minorHAnsi" w:hAnsiTheme="minorHAnsi" w:cstheme="minorHAnsi"/>
          <w:lang w:val="en-GB"/>
        </w:rPr>
        <w:instrText xml:space="preserve"> FORMTEXT </w:instrText>
      </w:r>
      <w:r w:rsidR="00993CEA" w:rsidRPr="00CC108B">
        <w:rPr>
          <w:rFonts w:asciiTheme="minorHAnsi" w:hAnsiTheme="minorHAnsi" w:cstheme="minorHAnsi"/>
          <w:lang w:val="en-GB"/>
        </w:rPr>
      </w:r>
      <w:r w:rsidR="00993CEA" w:rsidRPr="00CC108B">
        <w:rPr>
          <w:rFonts w:asciiTheme="minorHAnsi" w:hAnsiTheme="minorHAnsi" w:cstheme="minorHAnsi"/>
          <w:lang w:val="en-GB"/>
        </w:rPr>
        <w:fldChar w:fldCharType="separate"/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lang w:val="en-GB"/>
        </w:rPr>
        <w:fldChar w:fldCharType="end"/>
      </w:r>
      <w:r w:rsidR="00993CEA" w:rsidRPr="00CC108B">
        <w:rPr>
          <w:rFonts w:asciiTheme="minorHAnsi" w:hAnsiTheme="minorHAnsi" w:cstheme="minorHAnsi"/>
          <w:lang w:val="en-GB"/>
        </w:rPr>
        <w:t>/</w:t>
      </w:r>
      <w:r w:rsidR="00993CEA" w:rsidRPr="00CC108B">
        <w:rPr>
          <w:rFonts w:asciiTheme="minorHAnsi" w:hAnsiTheme="minorHAnsi" w:cstheme="minorHAnsi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="00993CEA" w:rsidRPr="00CC108B">
        <w:rPr>
          <w:rFonts w:asciiTheme="minorHAnsi" w:hAnsiTheme="minorHAnsi" w:cstheme="minorHAnsi"/>
          <w:lang w:val="en-GB"/>
        </w:rPr>
        <w:instrText xml:space="preserve"> FORMTEXT </w:instrText>
      </w:r>
      <w:r w:rsidR="00993CEA" w:rsidRPr="00CC108B">
        <w:rPr>
          <w:rFonts w:asciiTheme="minorHAnsi" w:hAnsiTheme="minorHAnsi" w:cstheme="minorHAnsi"/>
          <w:lang w:val="en-GB"/>
        </w:rPr>
      </w:r>
      <w:r w:rsidR="00993CEA" w:rsidRPr="00CC108B">
        <w:rPr>
          <w:rFonts w:asciiTheme="minorHAnsi" w:hAnsiTheme="minorHAnsi" w:cstheme="minorHAnsi"/>
          <w:lang w:val="en-GB"/>
        </w:rPr>
        <w:fldChar w:fldCharType="separate"/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lang w:val="en-GB"/>
        </w:rPr>
        <w:fldChar w:fldCharType="end"/>
      </w:r>
      <w:r w:rsidR="00993CEA" w:rsidRPr="00CC108B">
        <w:rPr>
          <w:rFonts w:asciiTheme="minorHAnsi" w:hAnsiTheme="minorHAnsi" w:cstheme="minorHAnsi"/>
          <w:lang w:val="en-GB"/>
        </w:rPr>
        <w:t xml:space="preserve"> /</w:t>
      </w:r>
      <w:r w:rsidR="00993CEA" w:rsidRPr="00CC108B">
        <w:rPr>
          <w:rFonts w:asciiTheme="minorHAnsi" w:hAnsiTheme="minorHAnsi" w:cstheme="minorHAnsi"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993CEA" w:rsidRPr="00CC108B">
        <w:rPr>
          <w:rFonts w:asciiTheme="minorHAnsi" w:hAnsiTheme="minorHAnsi" w:cstheme="minorHAnsi"/>
          <w:lang w:val="en-GB"/>
        </w:rPr>
        <w:instrText xml:space="preserve"> FORMTEXT </w:instrText>
      </w:r>
      <w:r w:rsidR="00993CEA" w:rsidRPr="00CC108B">
        <w:rPr>
          <w:rFonts w:asciiTheme="minorHAnsi" w:hAnsiTheme="minorHAnsi" w:cstheme="minorHAnsi"/>
          <w:lang w:val="en-GB"/>
        </w:rPr>
      </w:r>
      <w:r w:rsidR="00993CEA" w:rsidRPr="00CC108B">
        <w:rPr>
          <w:rFonts w:asciiTheme="minorHAnsi" w:hAnsiTheme="minorHAnsi" w:cstheme="minorHAnsi"/>
          <w:lang w:val="en-GB"/>
        </w:rPr>
        <w:fldChar w:fldCharType="separate"/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lang w:val="en-GB"/>
        </w:rPr>
        <w:fldChar w:fldCharType="end"/>
      </w:r>
      <w:r w:rsidR="00993CEA" w:rsidRPr="00CC108B">
        <w:rPr>
          <w:rFonts w:asciiTheme="minorHAnsi" w:hAnsiTheme="minorHAnsi" w:cstheme="minorHAnsi"/>
          <w:lang w:val="en-GB"/>
        </w:rPr>
        <w:t xml:space="preserve">  </w:t>
      </w:r>
      <w:r w:rsidRPr="00CC108B">
        <w:rPr>
          <w:rFonts w:asciiTheme="minorHAnsi" w:hAnsiTheme="minorHAnsi" w:cstheme="minorHAnsi"/>
          <w:b/>
          <w:i/>
          <w:sz w:val="22"/>
          <w:lang w:val="en-GB"/>
        </w:rPr>
        <w:t>to</w:t>
      </w:r>
      <w:r w:rsidR="00993CEA" w:rsidRPr="00CC108B">
        <w:rPr>
          <w:rFonts w:asciiTheme="minorHAnsi" w:hAnsiTheme="minorHAnsi" w:cstheme="minorHAnsi"/>
          <w:b/>
          <w:sz w:val="22"/>
          <w:lang w:val="en-GB"/>
        </w:rPr>
        <w:t xml:space="preserve"> </w:t>
      </w:r>
      <w:r w:rsidR="00993CEA" w:rsidRPr="00CC108B">
        <w:rPr>
          <w:rFonts w:asciiTheme="minorHAnsi" w:hAnsiTheme="minorHAnsi" w:cstheme="minorHAnsi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="00993CEA" w:rsidRPr="00CC108B">
        <w:rPr>
          <w:rFonts w:asciiTheme="minorHAnsi" w:hAnsiTheme="minorHAnsi" w:cstheme="minorHAnsi"/>
          <w:lang w:val="en-GB"/>
        </w:rPr>
        <w:instrText xml:space="preserve"> FORMTEXT </w:instrText>
      </w:r>
      <w:r w:rsidR="00993CEA" w:rsidRPr="00CC108B">
        <w:rPr>
          <w:rFonts w:asciiTheme="minorHAnsi" w:hAnsiTheme="minorHAnsi" w:cstheme="minorHAnsi"/>
          <w:lang w:val="en-GB"/>
        </w:rPr>
      </w:r>
      <w:r w:rsidR="00993CEA" w:rsidRPr="00CC108B">
        <w:rPr>
          <w:rFonts w:asciiTheme="minorHAnsi" w:hAnsiTheme="minorHAnsi" w:cstheme="minorHAnsi"/>
          <w:lang w:val="en-GB"/>
        </w:rPr>
        <w:fldChar w:fldCharType="separate"/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lang w:val="en-GB"/>
        </w:rPr>
        <w:fldChar w:fldCharType="end"/>
      </w:r>
      <w:r w:rsidR="00993CEA" w:rsidRPr="00CC108B">
        <w:rPr>
          <w:rFonts w:asciiTheme="minorHAnsi" w:hAnsiTheme="minorHAnsi" w:cstheme="minorHAnsi"/>
          <w:lang w:val="en-GB"/>
        </w:rPr>
        <w:t>/</w:t>
      </w:r>
      <w:r w:rsidR="00993CEA" w:rsidRPr="00CC108B">
        <w:rPr>
          <w:rFonts w:asciiTheme="minorHAnsi" w:hAnsiTheme="minorHAnsi" w:cstheme="minorHAnsi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="00993CEA" w:rsidRPr="00CC108B">
        <w:rPr>
          <w:rFonts w:asciiTheme="minorHAnsi" w:hAnsiTheme="minorHAnsi" w:cstheme="minorHAnsi"/>
          <w:lang w:val="en-GB"/>
        </w:rPr>
        <w:instrText xml:space="preserve"> FORMTEXT </w:instrText>
      </w:r>
      <w:r w:rsidR="00993CEA" w:rsidRPr="00CC108B">
        <w:rPr>
          <w:rFonts w:asciiTheme="minorHAnsi" w:hAnsiTheme="minorHAnsi" w:cstheme="minorHAnsi"/>
          <w:lang w:val="en-GB"/>
        </w:rPr>
      </w:r>
      <w:r w:rsidR="00993CEA" w:rsidRPr="00CC108B">
        <w:rPr>
          <w:rFonts w:asciiTheme="minorHAnsi" w:hAnsiTheme="minorHAnsi" w:cstheme="minorHAnsi"/>
          <w:lang w:val="en-GB"/>
        </w:rPr>
        <w:fldChar w:fldCharType="separate"/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lang w:val="en-GB"/>
        </w:rPr>
        <w:fldChar w:fldCharType="end"/>
      </w:r>
      <w:r w:rsidR="00993CEA" w:rsidRPr="00CC108B">
        <w:rPr>
          <w:rFonts w:asciiTheme="minorHAnsi" w:hAnsiTheme="minorHAnsi" w:cstheme="minorHAnsi"/>
          <w:lang w:val="en-GB"/>
        </w:rPr>
        <w:t xml:space="preserve"> /</w:t>
      </w:r>
      <w:r w:rsidR="00993CEA" w:rsidRPr="00CC108B">
        <w:rPr>
          <w:rFonts w:asciiTheme="minorHAnsi" w:hAnsiTheme="minorHAnsi" w:cstheme="minorHAnsi"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993CEA" w:rsidRPr="00CC108B">
        <w:rPr>
          <w:rFonts w:asciiTheme="minorHAnsi" w:hAnsiTheme="minorHAnsi" w:cstheme="minorHAnsi"/>
          <w:lang w:val="en-GB"/>
        </w:rPr>
        <w:instrText xml:space="preserve"> FORMTEXT </w:instrText>
      </w:r>
      <w:r w:rsidR="00993CEA" w:rsidRPr="00CC108B">
        <w:rPr>
          <w:rFonts w:asciiTheme="minorHAnsi" w:hAnsiTheme="minorHAnsi" w:cstheme="minorHAnsi"/>
          <w:lang w:val="en-GB"/>
        </w:rPr>
      </w:r>
      <w:r w:rsidR="00993CEA" w:rsidRPr="00CC108B">
        <w:rPr>
          <w:rFonts w:asciiTheme="minorHAnsi" w:hAnsiTheme="minorHAnsi" w:cstheme="minorHAnsi"/>
          <w:lang w:val="en-GB"/>
        </w:rPr>
        <w:fldChar w:fldCharType="separate"/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lang w:val="en-GB"/>
        </w:rPr>
        <w:fldChar w:fldCharType="end"/>
      </w:r>
    </w:p>
    <w:p w14:paraId="2C6BAE8C" w14:textId="2B5BABE7" w:rsidR="006E6C23" w:rsidRDefault="006E6C23" w:rsidP="007778D6">
      <w:pP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  <w:r>
        <w:rPr>
          <w:rFonts w:asciiTheme="minorHAnsi" w:hAnsiTheme="minorHAnsi" w:cstheme="minorHAnsi"/>
          <w:b/>
          <w:i/>
          <w:sz w:val="22"/>
          <w:lang w:val="en-GB"/>
        </w:rPr>
        <w:br w:type="page"/>
      </w:r>
    </w:p>
    <w:p w14:paraId="3A13E8C2" w14:textId="77777777" w:rsidR="00993CEA" w:rsidRPr="00CC108B" w:rsidRDefault="00993CEA" w:rsidP="00A21EA3">
      <w:pPr>
        <w:rPr>
          <w:rFonts w:asciiTheme="minorHAnsi" w:hAnsiTheme="minorHAnsi" w:cstheme="minorHAnsi"/>
          <w:i/>
          <w:sz w:val="22"/>
          <w:lang w:val="en-GB"/>
        </w:rPr>
      </w:pPr>
    </w:p>
    <w:p w14:paraId="28D52149" w14:textId="3B1B36B4" w:rsidR="00993CEA" w:rsidRPr="006E6C23" w:rsidRDefault="00BB2D7B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i/>
          <w:sz w:val="22"/>
          <w:lang w:val="en-GB"/>
        </w:rPr>
      </w:pPr>
      <w:r w:rsidRPr="006E6C23">
        <w:rPr>
          <w:rFonts w:asciiTheme="minorHAnsi" w:hAnsiTheme="minorHAnsi" w:cstheme="minorHAnsi"/>
          <w:b/>
          <w:bCs/>
          <w:i/>
          <w:sz w:val="22"/>
          <w:lang w:val="en-GB"/>
        </w:rPr>
        <w:t xml:space="preserve">Dissertation </w:t>
      </w:r>
      <w:r w:rsidR="006E6C23">
        <w:rPr>
          <w:rFonts w:asciiTheme="minorHAnsi" w:hAnsiTheme="minorHAnsi" w:cstheme="minorHAnsi"/>
          <w:b/>
          <w:bCs/>
          <w:i/>
          <w:sz w:val="22"/>
          <w:lang w:val="en-GB"/>
        </w:rPr>
        <w:t xml:space="preserve">Work </w:t>
      </w:r>
      <w:r w:rsidRPr="006E6C23">
        <w:rPr>
          <w:rFonts w:asciiTheme="minorHAnsi" w:hAnsiTheme="minorHAnsi" w:cstheme="minorHAnsi"/>
          <w:b/>
          <w:bCs/>
          <w:i/>
          <w:sz w:val="22"/>
          <w:lang w:val="en-GB"/>
        </w:rPr>
        <w:t>Supervisor</w:t>
      </w:r>
      <w:r w:rsidR="00993CEA" w:rsidRPr="006E6C23">
        <w:rPr>
          <w:rFonts w:asciiTheme="minorHAnsi" w:hAnsiTheme="minorHAnsi" w:cstheme="minorHAnsi"/>
          <w:b/>
          <w:bCs/>
          <w:i/>
          <w:sz w:val="22"/>
          <w:lang w:val="en-GB"/>
        </w:rPr>
        <w:t xml:space="preserve">: </w:t>
      </w:r>
      <w:r w:rsidR="00184C97" w:rsidRPr="006E6C23">
        <w:rPr>
          <w:rFonts w:asciiTheme="minorHAnsi" w:hAnsiTheme="minorHAnsi" w:cstheme="minorHAnsi"/>
          <w:b/>
          <w:bCs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184C97" w:rsidRPr="006E6C23">
        <w:rPr>
          <w:rFonts w:asciiTheme="minorHAnsi" w:hAnsiTheme="minorHAnsi" w:cstheme="minorHAnsi"/>
          <w:b/>
          <w:bCs/>
          <w:lang w:val="en-GB"/>
        </w:rPr>
        <w:instrText xml:space="preserve"> FORMTEXT </w:instrText>
      </w:r>
      <w:r w:rsidR="00184C97" w:rsidRPr="006E6C23">
        <w:rPr>
          <w:rFonts w:asciiTheme="minorHAnsi" w:hAnsiTheme="minorHAnsi" w:cstheme="minorHAnsi"/>
          <w:b/>
          <w:bCs/>
          <w:lang w:val="en-GB"/>
        </w:rPr>
      </w:r>
      <w:r w:rsidR="00184C97" w:rsidRPr="006E6C23">
        <w:rPr>
          <w:rFonts w:asciiTheme="minorHAnsi" w:hAnsiTheme="minorHAnsi" w:cstheme="minorHAnsi"/>
          <w:b/>
          <w:bCs/>
          <w:lang w:val="en-GB"/>
        </w:rPr>
        <w:fldChar w:fldCharType="separate"/>
      </w:r>
      <w:r w:rsidR="00184C97" w:rsidRPr="006E6C23">
        <w:rPr>
          <w:rFonts w:asciiTheme="minorHAnsi" w:hAnsiTheme="minorHAnsi" w:cstheme="minorHAnsi"/>
          <w:b/>
          <w:bCs/>
          <w:noProof/>
          <w:lang w:val="en-GB"/>
        </w:rPr>
        <w:t> </w:t>
      </w:r>
      <w:r w:rsidR="00184C97" w:rsidRPr="006E6C23">
        <w:rPr>
          <w:rFonts w:asciiTheme="minorHAnsi" w:hAnsiTheme="minorHAnsi" w:cstheme="minorHAnsi"/>
          <w:b/>
          <w:bCs/>
          <w:noProof/>
          <w:lang w:val="en-GB"/>
        </w:rPr>
        <w:t> </w:t>
      </w:r>
      <w:r w:rsidR="00184C97" w:rsidRPr="006E6C23">
        <w:rPr>
          <w:rFonts w:asciiTheme="minorHAnsi" w:hAnsiTheme="minorHAnsi" w:cstheme="minorHAnsi"/>
          <w:b/>
          <w:bCs/>
          <w:noProof/>
          <w:lang w:val="en-GB"/>
        </w:rPr>
        <w:t> </w:t>
      </w:r>
      <w:r w:rsidR="00184C97" w:rsidRPr="006E6C23">
        <w:rPr>
          <w:rFonts w:asciiTheme="minorHAnsi" w:hAnsiTheme="minorHAnsi" w:cstheme="minorHAnsi"/>
          <w:b/>
          <w:bCs/>
          <w:noProof/>
          <w:lang w:val="en-GB"/>
        </w:rPr>
        <w:t> </w:t>
      </w:r>
      <w:r w:rsidR="00184C97" w:rsidRPr="006E6C23">
        <w:rPr>
          <w:rFonts w:asciiTheme="minorHAnsi" w:hAnsiTheme="minorHAnsi" w:cstheme="minorHAnsi"/>
          <w:b/>
          <w:bCs/>
          <w:lang w:val="en-GB"/>
        </w:rPr>
        <w:fldChar w:fldCharType="end"/>
      </w:r>
    </w:p>
    <w:p w14:paraId="136AB9F3" w14:textId="77777777" w:rsidR="00993CEA" w:rsidRPr="00CC108B" w:rsidRDefault="00993CEA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 w:val="22"/>
          <w:lang w:val="en-GB"/>
        </w:rPr>
      </w:pPr>
    </w:p>
    <w:p w14:paraId="5841F5AE" w14:textId="6FFB09C6" w:rsidR="00993CEA" w:rsidRPr="00CC108B" w:rsidRDefault="000C1D8E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lang w:val="en-GB"/>
        </w:rPr>
      </w:pPr>
      <w:proofErr w:type="gramStart"/>
      <w:r w:rsidRPr="00CC108B">
        <w:rPr>
          <w:rFonts w:asciiTheme="minorHAnsi" w:hAnsiTheme="minorHAnsi" w:cstheme="minorHAnsi"/>
          <w:i/>
          <w:sz w:val="22"/>
          <w:lang w:val="en-GB"/>
        </w:rPr>
        <w:t>Tel:</w:t>
      </w:r>
      <w:r w:rsidR="00993CEA" w:rsidRPr="00CC108B">
        <w:rPr>
          <w:rFonts w:asciiTheme="minorHAnsi" w:hAnsiTheme="minorHAnsi" w:cstheme="minorHAnsi"/>
          <w:i/>
          <w:sz w:val="22"/>
          <w:lang w:val="en-GB"/>
        </w:rPr>
        <w:t>:</w:t>
      </w:r>
      <w:proofErr w:type="gramEnd"/>
      <w:r w:rsidR="00993CEA" w:rsidRPr="00CC108B">
        <w:rPr>
          <w:rFonts w:asciiTheme="minorHAnsi" w:hAnsiTheme="minorHAnsi" w:cstheme="minorHAnsi"/>
          <w:b/>
          <w:sz w:val="22"/>
          <w:lang w:val="en-GB"/>
        </w:rPr>
        <w:t xml:space="preserve"> </w:t>
      </w:r>
      <w:r w:rsidR="00993CEA" w:rsidRPr="00CC108B">
        <w:rPr>
          <w:rFonts w:asciiTheme="minorHAnsi" w:hAnsiTheme="minorHAnsi" w:cstheme="minorHAnsi"/>
          <w:i/>
          <w:sz w:val="22"/>
          <w:lang w:val="en-GB"/>
        </w:rPr>
        <w:t>+420</w:t>
      </w:r>
      <w:r w:rsidRPr="00CC108B">
        <w:rPr>
          <w:rFonts w:asciiTheme="minorHAnsi" w:hAnsiTheme="minorHAnsi" w:cstheme="minorHAnsi"/>
          <w:b/>
          <w:i/>
          <w:sz w:val="22"/>
          <w:lang w:val="en-GB"/>
        </w:rPr>
        <w:t xml:space="preserve"> </w:t>
      </w:r>
      <w:r w:rsidR="00993CEA" w:rsidRPr="00CC108B">
        <w:rPr>
          <w:rFonts w:asciiTheme="minorHAnsi" w:hAnsiTheme="minorHAnsi" w:cstheme="minorHAnsi"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993CEA" w:rsidRPr="00CC108B">
        <w:rPr>
          <w:rFonts w:asciiTheme="minorHAnsi" w:hAnsiTheme="minorHAnsi" w:cstheme="minorHAnsi"/>
          <w:lang w:val="en-GB"/>
        </w:rPr>
        <w:instrText xml:space="preserve"> FORMTEXT </w:instrText>
      </w:r>
      <w:r w:rsidR="00993CEA" w:rsidRPr="00CC108B">
        <w:rPr>
          <w:rFonts w:asciiTheme="minorHAnsi" w:hAnsiTheme="minorHAnsi" w:cstheme="minorHAnsi"/>
          <w:lang w:val="en-GB"/>
        </w:rPr>
      </w:r>
      <w:r w:rsidR="00993CEA" w:rsidRPr="00CC108B">
        <w:rPr>
          <w:rFonts w:asciiTheme="minorHAnsi" w:hAnsiTheme="minorHAnsi" w:cstheme="minorHAnsi"/>
          <w:lang w:val="en-GB"/>
        </w:rPr>
        <w:fldChar w:fldCharType="separate"/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lang w:val="en-GB"/>
        </w:rPr>
        <w:fldChar w:fldCharType="end"/>
      </w:r>
      <w:r w:rsidR="00993CEA" w:rsidRPr="00CC108B">
        <w:rPr>
          <w:rFonts w:asciiTheme="minorHAnsi" w:hAnsiTheme="minorHAnsi" w:cstheme="minorHAnsi"/>
          <w:b/>
          <w:i/>
          <w:sz w:val="22"/>
          <w:lang w:val="en-GB"/>
        </w:rPr>
        <w:t> </w:t>
      </w:r>
      <w:r w:rsidR="00993CEA" w:rsidRPr="00CC108B">
        <w:rPr>
          <w:rFonts w:asciiTheme="minorHAnsi" w:hAnsiTheme="minorHAnsi" w:cstheme="minorHAnsi"/>
          <w:i/>
          <w:sz w:val="22"/>
          <w:lang w:val="en-GB"/>
        </w:rPr>
        <w:t xml:space="preserve"> </w:t>
      </w:r>
      <w:r w:rsidR="00993CEA"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="00993CEA" w:rsidRPr="00CC108B">
        <w:rPr>
          <w:rFonts w:asciiTheme="minorHAnsi" w:hAnsiTheme="minorHAnsi" w:cstheme="minorHAnsi"/>
          <w:i/>
          <w:sz w:val="22"/>
          <w:lang w:val="en-GB"/>
        </w:rPr>
        <w:tab/>
        <w:t xml:space="preserve">E-mail: </w:t>
      </w:r>
      <w:r w:rsidR="00993CEA" w:rsidRPr="00CC108B">
        <w:rPr>
          <w:rFonts w:asciiTheme="minorHAnsi" w:hAnsiTheme="minorHAnsi" w:cstheme="minorHAnsi"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993CEA" w:rsidRPr="00CC108B">
        <w:rPr>
          <w:rFonts w:asciiTheme="minorHAnsi" w:hAnsiTheme="minorHAnsi" w:cstheme="minorHAnsi"/>
          <w:lang w:val="en-GB"/>
        </w:rPr>
        <w:instrText xml:space="preserve"> FORMTEXT </w:instrText>
      </w:r>
      <w:r w:rsidR="00993CEA" w:rsidRPr="00CC108B">
        <w:rPr>
          <w:rFonts w:asciiTheme="minorHAnsi" w:hAnsiTheme="minorHAnsi" w:cstheme="minorHAnsi"/>
          <w:lang w:val="en-GB"/>
        </w:rPr>
      </w:r>
      <w:r w:rsidR="00993CEA" w:rsidRPr="00CC108B">
        <w:rPr>
          <w:rFonts w:asciiTheme="minorHAnsi" w:hAnsiTheme="minorHAnsi" w:cstheme="minorHAnsi"/>
          <w:lang w:val="en-GB"/>
        </w:rPr>
        <w:fldChar w:fldCharType="separate"/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noProof/>
          <w:lang w:val="en-GB"/>
        </w:rPr>
        <w:t> </w:t>
      </w:r>
      <w:r w:rsidR="00993CEA" w:rsidRPr="00CC108B">
        <w:rPr>
          <w:rFonts w:asciiTheme="minorHAnsi" w:hAnsiTheme="minorHAnsi" w:cstheme="minorHAnsi"/>
          <w:lang w:val="en-GB"/>
        </w:rPr>
        <w:fldChar w:fldCharType="end"/>
      </w:r>
    </w:p>
    <w:p w14:paraId="757AEC1A" w14:textId="77777777" w:rsidR="00993CEA" w:rsidRPr="00CC108B" w:rsidRDefault="00993CEA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>______________________________________________________________________________________</w:t>
      </w:r>
    </w:p>
    <w:p w14:paraId="07C0893A" w14:textId="4109C978" w:rsidR="00993CEA" w:rsidRPr="00CC108B" w:rsidRDefault="00BB2D7B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>The opinion of the supervisor to the foreign study or internship of the applicant</w:t>
      </w:r>
      <w:r w:rsidR="000C1D8E" w:rsidRPr="00CC108B">
        <w:rPr>
          <w:rFonts w:asciiTheme="minorHAnsi" w:hAnsiTheme="minorHAnsi" w:cstheme="minorHAnsi"/>
          <w:i/>
          <w:sz w:val="22"/>
          <w:lang w:val="en-GB"/>
        </w:rPr>
        <w:t>:</w:t>
      </w:r>
    </w:p>
    <w:p w14:paraId="64BDA209" w14:textId="77777777" w:rsidR="00A21EA3" w:rsidRPr="00CC108B" w:rsidRDefault="00A21EA3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8"/>
        <w:rPr>
          <w:rFonts w:asciiTheme="minorHAnsi" w:hAnsiTheme="minorHAnsi" w:cstheme="minorHAnsi"/>
          <w:i/>
          <w:sz w:val="10"/>
          <w:lang w:val="en-GB"/>
        </w:rPr>
      </w:pPr>
    </w:p>
    <w:p w14:paraId="1DAD08E2" w14:textId="77E6F23C" w:rsidR="00A21EA3" w:rsidRPr="00CC108B" w:rsidRDefault="00A21EA3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8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CC108B">
        <w:rPr>
          <w:rFonts w:asciiTheme="minorHAnsi" w:hAnsiTheme="minorHAnsi" w:cstheme="minorHAnsi"/>
          <w:i/>
          <w:sz w:val="22"/>
          <w:lang w:val="en-GB"/>
        </w:rPr>
        <w:instrText xml:space="preserve"> FORMCHECKBOX </w:instrText>
      </w:r>
      <w:r w:rsidRPr="00CC108B">
        <w:rPr>
          <w:rFonts w:asciiTheme="minorHAnsi" w:hAnsiTheme="minorHAnsi" w:cstheme="minorHAnsi"/>
          <w:i/>
          <w:sz w:val="22"/>
          <w:lang w:val="en-GB"/>
        </w:rPr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end"/>
      </w:r>
      <w:r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="00BB2D7B" w:rsidRPr="00CC108B">
        <w:rPr>
          <w:rFonts w:asciiTheme="minorHAnsi" w:hAnsiTheme="minorHAnsi" w:cstheme="minorHAnsi"/>
          <w:i/>
          <w:sz w:val="22"/>
          <w:lang w:val="en-GB"/>
        </w:rPr>
        <w:t xml:space="preserve">I agree with foreign study or </w:t>
      </w:r>
      <w:r w:rsidR="00464415" w:rsidRPr="00CC108B">
        <w:rPr>
          <w:rFonts w:asciiTheme="minorHAnsi" w:hAnsiTheme="minorHAnsi" w:cstheme="minorHAnsi"/>
          <w:i/>
          <w:sz w:val="22"/>
          <w:lang w:val="en-GB"/>
        </w:rPr>
        <w:t>internships.</w:t>
      </w:r>
      <w:r w:rsidR="00BB2D7B" w:rsidRPr="00CC108B">
        <w:rPr>
          <w:rFonts w:asciiTheme="minorHAnsi" w:hAnsiTheme="minorHAnsi" w:cstheme="minorHAnsi"/>
          <w:i/>
          <w:sz w:val="22"/>
          <w:lang w:val="en-GB"/>
        </w:rPr>
        <w:t xml:space="preserve"> </w:t>
      </w:r>
    </w:p>
    <w:p w14:paraId="7C3B419C" w14:textId="210145B2" w:rsidR="000C1D8E" w:rsidRPr="00CC108B" w:rsidRDefault="00A21EA3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begin">
          <w:ffData>
            <w:name w:val="Zaškrtávací26"/>
            <w:enabled w:val="0"/>
            <w:calcOnExit w:val="0"/>
            <w:checkBox>
              <w:sizeAuto/>
              <w:default w:val="0"/>
            </w:checkBox>
          </w:ffData>
        </w:fldChar>
      </w:r>
      <w:r w:rsidRPr="00CC108B">
        <w:rPr>
          <w:rFonts w:asciiTheme="minorHAnsi" w:hAnsiTheme="minorHAnsi" w:cstheme="minorHAnsi"/>
          <w:i/>
          <w:sz w:val="22"/>
          <w:lang w:val="en-GB"/>
        </w:rPr>
        <w:instrText xml:space="preserve"> FORMCHECKBOX </w:instrText>
      </w:r>
      <w:r w:rsidRPr="00CC108B">
        <w:rPr>
          <w:rFonts w:asciiTheme="minorHAnsi" w:hAnsiTheme="minorHAnsi" w:cstheme="minorHAnsi"/>
          <w:i/>
          <w:sz w:val="22"/>
          <w:lang w:val="en-GB"/>
        </w:rPr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end"/>
      </w:r>
      <w:r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="00CA2586" w:rsidRPr="00CC108B">
        <w:rPr>
          <w:rFonts w:asciiTheme="minorHAnsi" w:hAnsiTheme="minorHAnsi" w:cstheme="minorHAnsi"/>
          <w:i/>
          <w:sz w:val="22"/>
          <w:lang w:val="en-GB"/>
        </w:rPr>
        <w:t xml:space="preserve">I disagree with foreign study or </w:t>
      </w:r>
      <w:r w:rsidR="00464415" w:rsidRPr="00CC108B">
        <w:rPr>
          <w:rFonts w:asciiTheme="minorHAnsi" w:hAnsiTheme="minorHAnsi" w:cstheme="minorHAnsi"/>
          <w:i/>
          <w:sz w:val="22"/>
          <w:lang w:val="en-GB"/>
        </w:rPr>
        <w:t>internships.</w:t>
      </w:r>
    </w:p>
    <w:p w14:paraId="542200D4" w14:textId="77777777" w:rsidR="00A21EA3" w:rsidRPr="00CC108B" w:rsidRDefault="00A21EA3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i/>
          <w:sz w:val="14"/>
          <w:lang w:val="en-GB"/>
        </w:rPr>
      </w:pPr>
    </w:p>
    <w:p w14:paraId="33B2F6BF" w14:textId="16CC21BF" w:rsidR="00A21EA3" w:rsidRPr="00CC108B" w:rsidRDefault="00CA2586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>Statement</w:t>
      </w:r>
      <w:r w:rsidR="00A21EA3" w:rsidRPr="00CC108B">
        <w:rPr>
          <w:rFonts w:asciiTheme="minorHAnsi" w:hAnsiTheme="minorHAnsi" w:cstheme="minorHAnsi"/>
          <w:i/>
          <w:sz w:val="22"/>
          <w:lang w:val="en-GB"/>
        </w:rPr>
        <w:t xml:space="preserve">: </w:t>
      </w:r>
      <w:r w:rsidR="00A21EA3" w:rsidRPr="00CC108B">
        <w:rPr>
          <w:rFonts w:asciiTheme="minorHAnsi" w:hAnsiTheme="minorHAnsi" w:cstheme="minorHAnsi"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A21EA3" w:rsidRPr="00CC108B">
        <w:rPr>
          <w:rFonts w:asciiTheme="minorHAnsi" w:hAnsiTheme="minorHAnsi" w:cstheme="minorHAnsi"/>
          <w:lang w:val="en-GB"/>
        </w:rPr>
        <w:instrText xml:space="preserve"> FORMTEXT </w:instrText>
      </w:r>
      <w:r w:rsidR="00A21EA3" w:rsidRPr="00CC108B">
        <w:rPr>
          <w:rFonts w:asciiTheme="minorHAnsi" w:hAnsiTheme="minorHAnsi" w:cstheme="minorHAnsi"/>
          <w:lang w:val="en-GB"/>
        </w:rPr>
      </w:r>
      <w:r w:rsidR="00A21EA3" w:rsidRPr="00CC108B">
        <w:rPr>
          <w:rFonts w:asciiTheme="minorHAnsi" w:hAnsiTheme="minorHAnsi" w:cstheme="minorHAnsi"/>
          <w:lang w:val="en-GB"/>
        </w:rPr>
        <w:fldChar w:fldCharType="separate"/>
      </w:r>
      <w:r w:rsidR="00A21EA3" w:rsidRPr="00CC108B">
        <w:rPr>
          <w:rFonts w:asciiTheme="minorHAnsi" w:hAnsiTheme="minorHAnsi" w:cstheme="minorHAnsi"/>
          <w:noProof/>
          <w:lang w:val="en-GB"/>
        </w:rPr>
        <w:t> </w:t>
      </w:r>
      <w:r w:rsidR="00A21EA3" w:rsidRPr="00CC108B">
        <w:rPr>
          <w:rFonts w:asciiTheme="minorHAnsi" w:hAnsiTheme="minorHAnsi" w:cstheme="minorHAnsi"/>
          <w:noProof/>
          <w:lang w:val="en-GB"/>
        </w:rPr>
        <w:t> </w:t>
      </w:r>
      <w:r w:rsidR="00A21EA3" w:rsidRPr="00CC108B">
        <w:rPr>
          <w:rFonts w:asciiTheme="minorHAnsi" w:hAnsiTheme="minorHAnsi" w:cstheme="minorHAnsi"/>
          <w:noProof/>
          <w:lang w:val="en-GB"/>
        </w:rPr>
        <w:t> </w:t>
      </w:r>
      <w:r w:rsidR="00A21EA3" w:rsidRPr="00CC108B">
        <w:rPr>
          <w:rFonts w:asciiTheme="minorHAnsi" w:hAnsiTheme="minorHAnsi" w:cstheme="minorHAnsi"/>
          <w:noProof/>
          <w:lang w:val="en-GB"/>
        </w:rPr>
        <w:t> </w:t>
      </w:r>
      <w:r w:rsidR="00A21EA3" w:rsidRPr="00CC108B">
        <w:rPr>
          <w:rFonts w:asciiTheme="minorHAnsi" w:hAnsiTheme="minorHAnsi" w:cstheme="minorHAnsi"/>
          <w:lang w:val="en-GB"/>
        </w:rPr>
        <w:fldChar w:fldCharType="end"/>
      </w:r>
    </w:p>
    <w:p w14:paraId="0850F64F" w14:textId="77777777" w:rsidR="000C1D8E" w:rsidRPr="00CC108B" w:rsidRDefault="000C1D8E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i/>
          <w:sz w:val="22"/>
          <w:lang w:val="en-GB"/>
        </w:rPr>
      </w:pPr>
    </w:p>
    <w:p w14:paraId="541B941F" w14:textId="3645E8EB" w:rsidR="00A21EA3" w:rsidRPr="00CC108B" w:rsidRDefault="00993CEA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>Dat</w:t>
      </w:r>
      <w:r w:rsidR="00CA2586" w:rsidRPr="00CC108B">
        <w:rPr>
          <w:rFonts w:asciiTheme="minorHAnsi" w:hAnsiTheme="minorHAnsi" w:cstheme="minorHAnsi"/>
          <w:i/>
          <w:sz w:val="22"/>
          <w:lang w:val="en-GB"/>
        </w:rPr>
        <w:t>e</w:t>
      </w:r>
      <w:r w:rsidRPr="00CC108B">
        <w:rPr>
          <w:rFonts w:asciiTheme="minorHAnsi" w:hAnsiTheme="minorHAnsi" w:cstheme="minorHAnsi"/>
          <w:i/>
          <w:sz w:val="22"/>
          <w:lang w:val="en-GB"/>
        </w:rPr>
        <w:t xml:space="preserve">: </w:t>
      </w:r>
      <w:r w:rsidRPr="00CC108B">
        <w:rPr>
          <w:rFonts w:asciiTheme="minorHAnsi" w:hAnsiTheme="minorHAnsi" w:cstheme="minorHAnsi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Pr="00CC108B">
        <w:rPr>
          <w:rFonts w:asciiTheme="minorHAnsi" w:hAnsiTheme="minorHAnsi" w:cstheme="minorHAnsi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lang w:val="en-GB"/>
        </w:rPr>
      </w:r>
      <w:r w:rsidRPr="00CC108B">
        <w:rPr>
          <w:rFonts w:asciiTheme="minorHAnsi" w:hAnsiTheme="minorHAnsi" w:cstheme="minorHAnsi"/>
          <w:lang w:val="en-GB"/>
        </w:rPr>
        <w:fldChar w:fldCharType="separate"/>
      </w:r>
      <w:r w:rsidRPr="00CC108B">
        <w:rPr>
          <w:rFonts w:asciiTheme="minorHAnsi" w:hAnsiTheme="minorHAnsi" w:cstheme="minorHAnsi"/>
          <w:noProof/>
          <w:lang w:val="en-GB"/>
        </w:rPr>
        <w:t> </w:t>
      </w:r>
      <w:r w:rsidRPr="00CC108B">
        <w:rPr>
          <w:rFonts w:asciiTheme="minorHAnsi" w:hAnsiTheme="minorHAnsi" w:cstheme="minorHAnsi"/>
          <w:noProof/>
          <w:lang w:val="en-GB"/>
        </w:rPr>
        <w:t> </w:t>
      </w:r>
      <w:r w:rsidRPr="00CC108B">
        <w:rPr>
          <w:rFonts w:asciiTheme="minorHAnsi" w:hAnsiTheme="minorHAnsi" w:cstheme="minorHAnsi"/>
          <w:lang w:val="en-GB"/>
        </w:rPr>
        <w:fldChar w:fldCharType="end"/>
      </w:r>
      <w:r w:rsidRPr="00CC108B">
        <w:rPr>
          <w:rFonts w:asciiTheme="minorHAnsi" w:hAnsiTheme="minorHAnsi" w:cstheme="minorHAnsi"/>
          <w:lang w:val="en-GB"/>
        </w:rPr>
        <w:t>/</w:t>
      </w:r>
      <w:r w:rsidRPr="00CC108B">
        <w:rPr>
          <w:rFonts w:asciiTheme="minorHAnsi" w:hAnsiTheme="minorHAnsi" w:cstheme="minorHAnsi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Pr="00CC108B">
        <w:rPr>
          <w:rFonts w:asciiTheme="minorHAnsi" w:hAnsiTheme="minorHAnsi" w:cstheme="minorHAnsi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lang w:val="en-GB"/>
        </w:rPr>
      </w:r>
      <w:r w:rsidRPr="00CC108B">
        <w:rPr>
          <w:rFonts w:asciiTheme="minorHAnsi" w:hAnsiTheme="minorHAnsi" w:cstheme="minorHAnsi"/>
          <w:lang w:val="en-GB"/>
        </w:rPr>
        <w:fldChar w:fldCharType="separate"/>
      </w:r>
      <w:r w:rsidRPr="00CC108B">
        <w:rPr>
          <w:rFonts w:asciiTheme="minorHAnsi" w:hAnsiTheme="minorHAnsi" w:cstheme="minorHAnsi"/>
          <w:noProof/>
          <w:lang w:val="en-GB"/>
        </w:rPr>
        <w:t> </w:t>
      </w:r>
      <w:r w:rsidRPr="00CC108B">
        <w:rPr>
          <w:rFonts w:asciiTheme="minorHAnsi" w:hAnsiTheme="minorHAnsi" w:cstheme="minorHAnsi"/>
          <w:noProof/>
          <w:lang w:val="en-GB"/>
        </w:rPr>
        <w:t> </w:t>
      </w:r>
      <w:r w:rsidRPr="00CC108B">
        <w:rPr>
          <w:rFonts w:asciiTheme="minorHAnsi" w:hAnsiTheme="minorHAnsi" w:cstheme="minorHAnsi"/>
          <w:lang w:val="en-GB"/>
        </w:rPr>
        <w:fldChar w:fldCharType="end"/>
      </w:r>
      <w:r w:rsidRPr="00CC108B">
        <w:rPr>
          <w:rFonts w:asciiTheme="minorHAnsi" w:hAnsiTheme="minorHAnsi" w:cstheme="minorHAnsi"/>
          <w:lang w:val="en-GB"/>
        </w:rPr>
        <w:t xml:space="preserve"> /</w:t>
      </w:r>
      <w:r w:rsidRPr="00CC108B">
        <w:rPr>
          <w:rFonts w:asciiTheme="minorHAnsi" w:hAnsiTheme="minorHAnsi" w:cstheme="minorHAnsi"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Pr="00CC108B">
        <w:rPr>
          <w:rFonts w:asciiTheme="minorHAnsi" w:hAnsiTheme="minorHAnsi" w:cstheme="minorHAnsi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lang w:val="en-GB"/>
        </w:rPr>
      </w:r>
      <w:r w:rsidRPr="00CC108B">
        <w:rPr>
          <w:rFonts w:asciiTheme="minorHAnsi" w:hAnsiTheme="minorHAnsi" w:cstheme="minorHAnsi"/>
          <w:lang w:val="en-GB"/>
        </w:rPr>
        <w:fldChar w:fldCharType="separate"/>
      </w:r>
      <w:r w:rsidRPr="00CC108B">
        <w:rPr>
          <w:rFonts w:asciiTheme="minorHAnsi" w:hAnsiTheme="minorHAnsi" w:cstheme="minorHAnsi"/>
          <w:noProof/>
          <w:lang w:val="en-GB"/>
        </w:rPr>
        <w:t> </w:t>
      </w:r>
      <w:r w:rsidRPr="00CC108B">
        <w:rPr>
          <w:rFonts w:asciiTheme="minorHAnsi" w:hAnsiTheme="minorHAnsi" w:cstheme="minorHAnsi"/>
          <w:noProof/>
          <w:lang w:val="en-GB"/>
        </w:rPr>
        <w:t> </w:t>
      </w:r>
      <w:r w:rsidRPr="00CC108B">
        <w:rPr>
          <w:rFonts w:asciiTheme="minorHAnsi" w:hAnsiTheme="minorHAnsi" w:cstheme="minorHAnsi"/>
          <w:noProof/>
          <w:lang w:val="en-GB"/>
        </w:rPr>
        <w:t> </w:t>
      </w:r>
      <w:r w:rsidRPr="00CC108B">
        <w:rPr>
          <w:rFonts w:asciiTheme="minorHAnsi" w:hAnsiTheme="minorHAnsi" w:cstheme="minorHAnsi"/>
          <w:noProof/>
          <w:lang w:val="en-GB"/>
        </w:rPr>
        <w:t> </w:t>
      </w:r>
      <w:r w:rsidRPr="00CC108B">
        <w:rPr>
          <w:rFonts w:asciiTheme="minorHAnsi" w:hAnsiTheme="minorHAnsi" w:cstheme="minorHAnsi"/>
          <w:lang w:val="en-GB"/>
        </w:rPr>
        <w:fldChar w:fldCharType="end"/>
      </w:r>
      <w:r w:rsidRPr="00CC108B">
        <w:rPr>
          <w:rFonts w:asciiTheme="minorHAnsi" w:hAnsiTheme="minorHAnsi" w:cstheme="minorHAnsi"/>
          <w:i/>
          <w:sz w:val="22"/>
          <w:lang w:val="en-GB"/>
        </w:rPr>
        <w:tab/>
        <w:t xml:space="preserve">                                                            </w:t>
      </w:r>
      <w:r w:rsidR="00CA2586" w:rsidRPr="00CC108B">
        <w:rPr>
          <w:rFonts w:asciiTheme="minorHAnsi" w:hAnsiTheme="minorHAnsi" w:cstheme="minorHAnsi"/>
          <w:i/>
          <w:sz w:val="22"/>
          <w:lang w:val="en-GB"/>
        </w:rPr>
        <w:t xml:space="preserve">Signature of the </w:t>
      </w:r>
      <w:r w:rsidR="00AA6A04" w:rsidRPr="00CC108B">
        <w:rPr>
          <w:rFonts w:asciiTheme="minorHAnsi" w:hAnsiTheme="minorHAnsi" w:cstheme="minorHAnsi"/>
          <w:i/>
          <w:sz w:val="22"/>
          <w:lang w:val="en-GB"/>
        </w:rPr>
        <w:t>dissertation</w:t>
      </w:r>
      <w:r w:rsidR="00CA2586" w:rsidRPr="00CC108B">
        <w:rPr>
          <w:rFonts w:asciiTheme="minorHAnsi" w:hAnsiTheme="minorHAnsi" w:cstheme="minorHAnsi"/>
          <w:i/>
          <w:sz w:val="22"/>
          <w:lang w:val="en-GB"/>
        </w:rPr>
        <w:t xml:space="preserve"> supervisor</w:t>
      </w:r>
      <w:r w:rsidRPr="00CC108B">
        <w:rPr>
          <w:rFonts w:asciiTheme="minorHAnsi" w:hAnsiTheme="minorHAnsi" w:cstheme="minorHAnsi"/>
          <w:i/>
          <w:sz w:val="22"/>
          <w:lang w:val="en-GB"/>
        </w:rPr>
        <w:t xml:space="preserve"> </w:t>
      </w:r>
    </w:p>
    <w:p w14:paraId="3A245BA2" w14:textId="410E5A07" w:rsidR="00993CEA" w:rsidRPr="00CC108B" w:rsidRDefault="00993CEA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 xml:space="preserve">           </w:t>
      </w:r>
    </w:p>
    <w:p w14:paraId="5679BD86" w14:textId="77777777" w:rsidR="0092233E" w:rsidRPr="00CC108B" w:rsidRDefault="0092233E" w:rsidP="007778D6">
      <w:pPr>
        <w:spacing w:before="120" w:line="360" w:lineRule="auto"/>
        <w:rPr>
          <w:rFonts w:asciiTheme="minorHAnsi" w:hAnsiTheme="minorHAnsi" w:cstheme="minorHAnsi"/>
          <w:b/>
          <w:i/>
          <w:sz w:val="8"/>
          <w:lang w:val="en-GB"/>
        </w:rPr>
      </w:pPr>
    </w:p>
    <w:p w14:paraId="44031CBD" w14:textId="2E7A5821" w:rsidR="007778D6" w:rsidRPr="00CC108B" w:rsidRDefault="00CA2586" w:rsidP="007778D6">
      <w:pPr>
        <w:spacing w:before="120" w:line="360" w:lineRule="auto"/>
        <w:rPr>
          <w:rFonts w:asciiTheme="minorHAnsi" w:hAnsiTheme="minorHAnsi" w:cstheme="minorHAnsi"/>
          <w:b/>
          <w:i/>
          <w:sz w:val="22"/>
          <w:lang w:val="en-GB"/>
        </w:rPr>
      </w:pPr>
      <w:r w:rsidRPr="00CC108B">
        <w:rPr>
          <w:rFonts w:asciiTheme="minorHAnsi" w:hAnsiTheme="minorHAnsi" w:cstheme="minorHAnsi"/>
          <w:b/>
          <w:i/>
          <w:sz w:val="22"/>
          <w:lang w:val="en-GB"/>
        </w:rPr>
        <w:t>SENDING INSTITUTION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23"/>
      </w:tblGrid>
      <w:tr w:rsidR="007778D6" w:rsidRPr="00CC108B" w14:paraId="5D5DDC3F" w14:textId="77777777" w:rsidTr="006E6C23">
        <w:tc>
          <w:tcPr>
            <w:tcW w:w="9923" w:type="dxa"/>
          </w:tcPr>
          <w:p w14:paraId="467263F7" w14:textId="77777777" w:rsidR="007778D6" w:rsidRPr="00CC108B" w:rsidRDefault="007778D6" w:rsidP="00C15FD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  <w:lang w:val="en-GB"/>
              </w:rPr>
            </w:pPr>
          </w:p>
          <w:p w14:paraId="2D71C463" w14:textId="3C158B5A" w:rsidR="007778D6" w:rsidRPr="00CC108B" w:rsidRDefault="00CA2586" w:rsidP="000B6920">
            <w:pPr>
              <w:spacing w:after="120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  <w:lang w:val="en-GB"/>
              </w:rPr>
            </w:pPr>
            <w:r w:rsidRPr="00CC108B"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  <w:lang w:val="en-GB"/>
              </w:rPr>
              <w:t>UNIVERSITY OF SOUTH BOHEMIA IN ČESKÉ BUDĚJOVICE, FACULTY OF HEALTH AND SOCIAL SCIENCES</w:t>
            </w:r>
            <w:r w:rsidR="007778D6" w:rsidRPr="00CC108B"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  <w:lang w:val="en-GB"/>
              </w:rPr>
              <w:t xml:space="preserve">          </w:t>
            </w:r>
          </w:p>
          <w:p w14:paraId="0087D2A6" w14:textId="7CDB87C9" w:rsidR="007778D6" w:rsidRPr="00CC108B" w:rsidRDefault="00B02283" w:rsidP="000B6920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J. </w:t>
            </w:r>
            <w:proofErr w:type="spellStart"/>
            <w:r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Boreckého</w:t>
            </w:r>
            <w:proofErr w:type="spellEnd"/>
            <w:r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1167/27, 370 11</w:t>
            </w:r>
            <w:r w:rsidR="007778D6"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778D6"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České</w:t>
            </w:r>
            <w:proofErr w:type="spellEnd"/>
            <w:r w:rsidR="007778D6"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Budějovice,</w:t>
            </w:r>
            <w:r w:rsidR="00CA2586"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the</w:t>
            </w:r>
            <w:r w:rsidR="007778D6"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</w:t>
            </w:r>
            <w:r w:rsidR="00CA2586"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Czech Republic</w:t>
            </w:r>
          </w:p>
          <w:p w14:paraId="6B6AC6A7" w14:textId="4C84A0CC" w:rsidR="007778D6" w:rsidRPr="00CC108B" w:rsidRDefault="00CA2586" w:rsidP="000B6920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Person responsible</w:t>
            </w:r>
            <w:r w:rsidR="00DF1A38"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: </w:t>
            </w:r>
            <w:r w:rsidR="006E6C2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Mg</w:t>
            </w:r>
            <w:r w:rsidR="00CC108B"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r. František Dolák, Ph.D., MBA</w:t>
            </w:r>
            <w:r w:rsidR="00392BC0"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, </w:t>
            </w:r>
            <w:r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Vice-Dean for international </w:t>
            </w:r>
            <w:r w:rsidR="00453BA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relations</w:t>
            </w:r>
            <w:r w:rsidR="000B6920" w:rsidRPr="00CC108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</w:t>
            </w:r>
          </w:p>
          <w:p w14:paraId="0087308A" w14:textId="0A12B57F" w:rsidR="007778D6" w:rsidRPr="00CC108B" w:rsidRDefault="00CA2586" w:rsidP="00CB4E13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r w:rsidRPr="00CC108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T</w:t>
            </w:r>
            <w:r w:rsidR="007778D6" w:rsidRPr="00CC108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el: +420 389 037 </w:t>
            </w:r>
            <w:r w:rsidR="00CB4E13" w:rsidRPr="00CC108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507</w:t>
            </w:r>
            <w:r w:rsidRPr="00CC108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 xml:space="preserve">         </w:t>
            </w:r>
            <w:proofErr w:type="spellStart"/>
            <w:r w:rsidRPr="00CC108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E</w:t>
            </w:r>
            <w:r w:rsidR="007778D6" w:rsidRPr="00CC108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-mail</w:t>
            </w:r>
            <w:proofErr w:type="spellEnd"/>
            <w:r w:rsidR="007778D6" w:rsidRPr="00CC108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 xml:space="preserve">: </w:t>
            </w:r>
            <w:hyperlink r:id="rId7" w:history="1">
              <w:r w:rsidR="00CC108B" w:rsidRPr="00CC108B">
                <w:rPr>
                  <w:rStyle w:val="Hypertextovodkaz"/>
                  <w:rFonts w:asciiTheme="minorHAnsi" w:hAnsiTheme="minorHAnsi" w:cstheme="minorHAnsi"/>
                  <w:i/>
                  <w:sz w:val="22"/>
                  <w:szCs w:val="22"/>
                  <w:lang w:val="de-DE"/>
                </w:rPr>
                <w:t>fdolak@zsf.jcu.cz</w:t>
              </w:r>
            </w:hyperlink>
            <w:r w:rsidR="007778D6" w:rsidRPr="00CC108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 xml:space="preserve"> </w:t>
            </w:r>
          </w:p>
        </w:tc>
      </w:tr>
      <w:tr w:rsidR="007778D6" w:rsidRPr="00CC108B" w14:paraId="6882B52A" w14:textId="77777777" w:rsidTr="006E6C23">
        <w:tc>
          <w:tcPr>
            <w:tcW w:w="9923" w:type="dxa"/>
          </w:tcPr>
          <w:p w14:paraId="74D74CFA" w14:textId="77777777" w:rsidR="007778D6" w:rsidRDefault="007778D6" w:rsidP="00C15FDA">
            <w:pPr>
              <w:rPr>
                <w:rFonts w:asciiTheme="minorHAnsi" w:hAnsiTheme="minorHAnsi" w:cstheme="minorHAnsi"/>
                <w:i/>
                <w:sz w:val="22"/>
                <w:lang w:val="de-DE"/>
              </w:rPr>
            </w:pPr>
          </w:p>
          <w:p w14:paraId="4AB03439" w14:textId="77777777" w:rsidR="006E6C23" w:rsidRDefault="006E6C23" w:rsidP="00C15FDA">
            <w:pPr>
              <w:rPr>
                <w:rFonts w:asciiTheme="minorHAnsi" w:hAnsiTheme="minorHAnsi" w:cstheme="minorHAnsi"/>
                <w:i/>
                <w:sz w:val="22"/>
                <w:lang w:val="de-DE"/>
              </w:rPr>
            </w:pPr>
          </w:p>
          <w:p w14:paraId="59AB6ED3" w14:textId="77777777" w:rsidR="006E6C23" w:rsidRPr="00CC108B" w:rsidRDefault="006E6C23" w:rsidP="00C15FDA">
            <w:pPr>
              <w:rPr>
                <w:rFonts w:asciiTheme="minorHAnsi" w:hAnsiTheme="minorHAnsi" w:cstheme="minorHAnsi"/>
                <w:i/>
                <w:sz w:val="22"/>
                <w:lang w:val="de-DE"/>
              </w:rPr>
            </w:pPr>
          </w:p>
          <w:p w14:paraId="500EF2BA" w14:textId="0A8A7DBD" w:rsidR="007778D6" w:rsidRPr="00CC108B" w:rsidRDefault="007778D6" w:rsidP="006E6C23">
            <w:pPr>
              <w:rPr>
                <w:rFonts w:asciiTheme="minorHAnsi" w:hAnsiTheme="minorHAnsi" w:cstheme="minorHAnsi"/>
                <w:i/>
                <w:sz w:val="22"/>
                <w:lang w:val="en-GB"/>
              </w:rPr>
            </w:pPr>
            <w:r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>Dat</w:t>
            </w:r>
            <w:r w:rsidR="00CA2586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>e</w:t>
            </w:r>
            <w:r w:rsidR="000B6920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(dd</w:t>
            </w:r>
            <w:r w:rsidR="00CA2586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>/mm/</w:t>
            </w:r>
            <w:proofErr w:type="spellStart"/>
            <w:r w:rsidR="00CA2586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>yyyy</w:t>
            </w:r>
            <w:proofErr w:type="spellEnd"/>
            <w:r w:rsidR="000B6920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>)</w:t>
            </w:r>
            <w:r w:rsidR="002D09A8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>:</w:t>
            </w:r>
            <w:r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ab/>
              <w:t xml:space="preserve">                </w:t>
            </w:r>
            <w:r w:rsidR="003740B1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</w:t>
            </w:r>
            <w:r w:rsidR="00CA2586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            Signature</w:t>
            </w:r>
            <w:r w:rsidR="002D09A8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>:</w:t>
            </w:r>
            <w:r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ab/>
            </w:r>
            <w:r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ab/>
            </w:r>
            <w:r w:rsidR="003740B1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   </w:t>
            </w:r>
            <w:r w:rsidR="00CA2586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     Stamp</w:t>
            </w:r>
            <w:r w:rsidR="002D09A8" w:rsidRPr="00CC108B">
              <w:rPr>
                <w:rFonts w:asciiTheme="minorHAnsi" w:hAnsiTheme="minorHAnsi" w:cstheme="minorHAnsi"/>
                <w:i/>
                <w:sz w:val="22"/>
                <w:lang w:val="en-GB"/>
              </w:rPr>
              <w:t>:</w:t>
            </w:r>
          </w:p>
        </w:tc>
      </w:tr>
    </w:tbl>
    <w:p w14:paraId="796D062A" w14:textId="77777777" w:rsidR="007778D6" w:rsidRPr="00CC108B" w:rsidRDefault="007778D6" w:rsidP="007778D6">
      <w:pPr>
        <w:jc w:val="both"/>
        <w:rPr>
          <w:rFonts w:asciiTheme="minorHAnsi" w:hAnsiTheme="minorHAnsi" w:cstheme="minorHAnsi"/>
          <w:i/>
          <w:lang w:val="en-GB"/>
        </w:rPr>
      </w:pPr>
    </w:p>
    <w:p w14:paraId="66926766" w14:textId="77777777" w:rsidR="002D09A8" w:rsidRPr="00CC108B" w:rsidRDefault="002D09A8" w:rsidP="007778D6">
      <w:pPr>
        <w:jc w:val="both"/>
        <w:rPr>
          <w:rFonts w:asciiTheme="minorHAnsi" w:hAnsiTheme="minorHAnsi" w:cstheme="minorHAnsi"/>
          <w:i/>
          <w:sz w:val="2"/>
          <w:lang w:val="en-GB"/>
        </w:rPr>
      </w:pPr>
    </w:p>
    <w:p w14:paraId="1F48189E" w14:textId="7ECDCD02" w:rsidR="007778D6" w:rsidRPr="00CC108B" w:rsidRDefault="00CA2586" w:rsidP="0092233E">
      <w:pPr>
        <w:spacing w:before="120" w:after="120"/>
        <w:rPr>
          <w:rFonts w:asciiTheme="minorHAnsi" w:hAnsiTheme="minorHAnsi" w:cstheme="minorHAnsi"/>
          <w:b/>
          <w:i/>
          <w:sz w:val="22"/>
          <w:lang w:val="en-GB"/>
        </w:rPr>
      </w:pPr>
      <w:r w:rsidRPr="00CC108B">
        <w:rPr>
          <w:rFonts w:asciiTheme="minorHAnsi" w:hAnsiTheme="minorHAnsi" w:cstheme="minorHAnsi"/>
          <w:b/>
          <w:i/>
          <w:sz w:val="22"/>
          <w:lang w:val="en-GB"/>
        </w:rPr>
        <w:t>RECEIVING INSTITUTION</w:t>
      </w:r>
    </w:p>
    <w:p w14:paraId="2BE51DD2" w14:textId="598700AE" w:rsidR="007778D6" w:rsidRPr="00CC108B" w:rsidRDefault="00CA2586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i/>
          <w:caps/>
          <w:sz w:val="22"/>
          <w:szCs w:val="22"/>
          <w:lang w:val="en-GB"/>
        </w:rPr>
      </w:pPr>
      <w:r w:rsidRPr="00CC108B">
        <w:rPr>
          <w:rFonts w:asciiTheme="minorHAnsi" w:hAnsiTheme="minorHAnsi" w:cstheme="minorHAnsi"/>
          <w:b/>
          <w:i/>
          <w:caps/>
          <w:sz w:val="22"/>
          <w:szCs w:val="22"/>
          <w:lang w:val="en-GB"/>
        </w:rPr>
        <w:t>NAME OF THE ORGANISATION</w:t>
      </w:r>
      <w:r w:rsidR="000B6920" w:rsidRPr="00CC108B">
        <w:rPr>
          <w:rFonts w:asciiTheme="minorHAnsi" w:hAnsiTheme="minorHAnsi" w:cstheme="minorHAnsi"/>
          <w:b/>
          <w:i/>
          <w:caps/>
          <w:sz w:val="22"/>
          <w:szCs w:val="22"/>
          <w:lang w:val="en-GB"/>
        </w:rPr>
        <w:t>:</w:t>
      </w:r>
      <w:r w:rsidR="007778D6" w:rsidRPr="00CC108B">
        <w:rPr>
          <w:rFonts w:asciiTheme="minorHAnsi" w:hAnsiTheme="minorHAnsi" w:cstheme="minorHAnsi"/>
          <w:b/>
          <w:i/>
          <w:caps/>
          <w:sz w:val="22"/>
          <w:szCs w:val="22"/>
          <w:lang w:val="en-GB"/>
        </w:rPr>
        <w:t xml:space="preserve"> </w:t>
      </w:r>
      <w:r w:rsidR="000B6920" w:rsidRPr="00CC108B">
        <w:rPr>
          <w:rFonts w:asciiTheme="minorHAnsi" w:hAnsiTheme="minorHAnsi" w:cstheme="minorHAnsi"/>
          <w:b/>
          <w:i/>
          <w:caps/>
          <w:sz w:val="22"/>
          <w:szCs w:val="22"/>
          <w:lang w:val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5" w:name="Text38"/>
      <w:r w:rsidR="000B6920" w:rsidRPr="00CC108B">
        <w:rPr>
          <w:rFonts w:asciiTheme="minorHAnsi" w:hAnsiTheme="minorHAnsi" w:cstheme="minorHAnsi"/>
          <w:b/>
          <w:i/>
          <w:caps/>
          <w:sz w:val="22"/>
          <w:szCs w:val="22"/>
          <w:lang w:val="en-GB"/>
        </w:rPr>
        <w:instrText xml:space="preserve"> FORMTEXT </w:instrText>
      </w:r>
      <w:r w:rsidR="000B6920" w:rsidRPr="00CC108B">
        <w:rPr>
          <w:rFonts w:asciiTheme="minorHAnsi" w:hAnsiTheme="minorHAnsi" w:cstheme="minorHAnsi"/>
          <w:b/>
          <w:i/>
          <w:caps/>
          <w:sz w:val="22"/>
          <w:szCs w:val="22"/>
          <w:lang w:val="en-GB"/>
        </w:rPr>
      </w:r>
      <w:r w:rsidR="000B6920" w:rsidRPr="00CC108B">
        <w:rPr>
          <w:rFonts w:asciiTheme="minorHAnsi" w:hAnsiTheme="minorHAnsi" w:cstheme="minorHAnsi"/>
          <w:b/>
          <w:i/>
          <w:caps/>
          <w:sz w:val="22"/>
          <w:szCs w:val="22"/>
          <w:lang w:val="en-GB"/>
        </w:rPr>
        <w:fldChar w:fldCharType="separate"/>
      </w:r>
      <w:r w:rsidR="000B6920" w:rsidRPr="00CC108B">
        <w:rPr>
          <w:rFonts w:asciiTheme="minorHAnsi" w:hAnsiTheme="minorHAnsi" w:cstheme="minorHAnsi"/>
          <w:b/>
          <w:i/>
          <w:caps/>
          <w:noProof/>
          <w:sz w:val="22"/>
          <w:szCs w:val="22"/>
          <w:lang w:val="en-GB"/>
        </w:rPr>
        <w:t> </w:t>
      </w:r>
      <w:r w:rsidR="000B6920" w:rsidRPr="00CC108B">
        <w:rPr>
          <w:rFonts w:asciiTheme="minorHAnsi" w:hAnsiTheme="minorHAnsi" w:cstheme="minorHAnsi"/>
          <w:b/>
          <w:i/>
          <w:caps/>
          <w:noProof/>
          <w:sz w:val="22"/>
          <w:szCs w:val="22"/>
          <w:lang w:val="en-GB"/>
        </w:rPr>
        <w:t> </w:t>
      </w:r>
      <w:r w:rsidR="000B6920" w:rsidRPr="00CC108B">
        <w:rPr>
          <w:rFonts w:asciiTheme="minorHAnsi" w:hAnsiTheme="minorHAnsi" w:cstheme="minorHAnsi"/>
          <w:b/>
          <w:i/>
          <w:caps/>
          <w:noProof/>
          <w:sz w:val="22"/>
          <w:szCs w:val="22"/>
          <w:lang w:val="en-GB"/>
        </w:rPr>
        <w:t> </w:t>
      </w:r>
      <w:r w:rsidR="000B6920" w:rsidRPr="00CC108B">
        <w:rPr>
          <w:rFonts w:asciiTheme="minorHAnsi" w:hAnsiTheme="minorHAnsi" w:cstheme="minorHAnsi"/>
          <w:b/>
          <w:i/>
          <w:caps/>
          <w:noProof/>
          <w:sz w:val="22"/>
          <w:szCs w:val="22"/>
          <w:lang w:val="en-GB"/>
        </w:rPr>
        <w:t> </w:t>
      </w:r>
      <w:r w:rsidR="000B6920" w:rsidRPr="00CC108B">
        <w:rPr>
          <w:rFonts w:asciiTheme="minorHAnsi" w:hAnsiTheme="minorHAnsi" w:cstheme="minorHAnsi"/>
          <w:b/>
          <w:i/>
          <w:caps/>
          <w:noProof/>
          <w:sz w:val="22"/>
          <w:szCs w:val="22"/>
          <w:lang w:val="en-GB"/>
        </w:rPr>
        <w:t> </w:t>
      </w:r>
      <w:r w:rsidR="000B6920" w:rsidRPr="00CC108B">
        <w:rPr>
          <w:rFonts w:asciiTheme="minorHAnsi" w:hAnsiTheme="minorHAnsi" w:cstheme="minorHAnsi"/>
          <w:b/>
          <w:i/>
          <w:caps/>
          <w:sz w:val="22"/>
          <w:szCs w:val="22"/>
          <w:lang w:val="en-GB"/>
        </w:rPr>
        <w:fldChar w:fldCharType="end"/>
      </w:r>
      <w:bookmarkEnd w:id="15"/>
      <w:r w:rsidR="007778D6" w:rsidRPr="00CC108B">
        <w:rPr>
          <w:rFonts w:asciiTheme="minorHAnsi" w:hAnsiTheme="minorHAnsi" w:cstheme="minorHAnsi"/>
          <w:b/>
          <w:i/>
          <w:caps/>
          <w:sz w:val="22"/>
          <w:szCs w:val="22"/>
          <w:lang w:val="en-GB"/>
        </w:rPr>
        <w:t xml:space="preserve">          </w:t>
      </w:r>
    </w:p>
    <w:p w14:paraId="78157B0F" w14:textId="1ED8726D" w:rsidR="00184C97" w:rsidRPr="00CC108B" w:rsidRDefault="000B6920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>Ad</w:t>
      </w:r>
      <w:r w:rsidR="00CA2586" w:rsidRPr="00CC108B">
        <w:rPr>
          <w:rFonts w:asciiTheme="minorHAnsi" w:hAnsiTheme="minorHAnsi" w:cstheme="minorHAnsi"/>
          <w:i/>
          <w:sz w:val="22"/>
          <w:lang w:val="en-GB"/>
        </w:rPr>
        <w:t>dress</w:t>
      </w:r>
      <w:r w:rsidRPr="00CC108B">
        <w:rPr>
          <w:rFonts w:asciiTheme="minorHAnsi" w:hAnsiTheme="minorHAnsi" w:cstheme="minorHAnsi"/>
          <w:i/>
          <w:sz w:val="22"/>
          <w:lang w:val="en-GB"/>
        </w:rPr>
        <w:t xml:space="preserve">: </w:t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6" w:name="Text39"/>
      <w:r w:rsidRPr="00CC108B">
        <w:rPr>
          <w:rFonts w:asciiTheme="minorHAnsi" w:hAnsiTheme="minorHAnsi" w:cstheme="minorHAnsi"/>
          <w:i/>
          <w:sz w:val="22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i/>
          <w:sz w:val="22"/>
          <w:lang w:val="en-GB"/>
        </w:rPr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end"/>
      </w:r>
      <w:bookmarkEnd w:id="16"/>
    </w:p>
    <w:p w14:paraId="4D59C188" w14:textId="48D43B3F" w:rsidR="007778D6" w:rsidRPr="00CC108B" w:rsidRDefault="00CA2586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>Person responsible</w:t>
      </w:r>
      <w:r w:rsidR="007778D6" w:rsidRPr="00CC108B">
        <w:rPr>
          <w:rFonts w:asciiTheme="minorHAnsi" w:hAnsiTheme="minorHAnsi" w:cstheme="minorHAnsi"/>
          <w:i/>
          <w:sz w:val="22"/>
          <w:lang w:val="en-GB"/>
        </w:rPr>
        <w:t xml:space="preserve">:   </w:t>
      </w:r>
      <w:bookmarkStart w:id="17" w:name="Text37"/>
      <w:r w:rsidR="000B6920" w:rsidRPr="00CC108B">
        <w:rPr>
          <w:rFonts w:asciiTheme="minorHAnsi" w:hAnsiTheme="minorHAnsi" w:cstheme="minorHAnsi"/>
          <w:i/>
          <w:sz w:val="22"/>
          <w:lang w:val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0B6920" w:rsidRPr="00CC108B">
        <w:rPr>
          <w:rFonts w:asciiTheme="minorHAnsi" w:hAnsiTheme="minorHAnsi" w:cstheme="minorHAnsi"/>
          <w:i/>
          <w:sz w:val="22"/>
          <w:lang w:val="en-GB"/>
        </w:rPr>
        <w:instrText xml:space="preserve"> FORMTEXT </w:instrText>
      </w:r>
      <w:r w:rsidR="000B6920" w:rsidRPr="00CC108B">
        <w:rPr>
          <w:rFonts w:asciiTheme="minorHAnsi" w:hAnsiTheme="minorHAnsi" w:cstheme="minorHAnsi"/>
          <w:i/>
          <w:sz w:val="22"/>
          <w:lang w:val="en-GB"/>
        </w:rPr>
      </w:r>
      <w:r w:rsidR="000B6920" w:rsidRPr="00CC108B">
        <w:rPr>
          <w:rFonts w:asciiTheme="minorHAnsi" w:hAnsiTheme="minorHAnsi" w:cstheme="minorHAnsi"/>
          <w:i/>
          <w:sz w:val="22"/>
          <w:lang w:val="en-GB"/>
        </w:rPr>
        <w:fldChar w:fldCharType="separate"/>
      </w:r>
      <w:r w:rsidR="000B6920"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="000B6920"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="000B6920"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="000B6920"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="000B6920"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="000B6920" w:rsidRPr="00CC108B">
        <w:rPr>
          <w:rFonts w:asciiTheme="minorHAnsi" w:hAnsiTheme="minorHAnsi" w:cstheme="minorHAnsi"/>
          <w:i/>
          <w:sz w:val="22"/>
          <w:lang w:val="en-GB"/>
        </w:rPr>
        <w:fldChar w:fldCharType="end"/>
      </w:r>
      <w:bookmarkEnd w:id="17"/>
    </w:p>
    <w:p w14:paraId="64D743ED" w14:textId="0D94FCA2" w:rsidR="007778D6" w:rsidRPr="00CC108B" w:rsidRDefault="000B6920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i/>
          <w:sz w:val="22"/>
          <w:lang w:val="en-GB"/>
        </w:rPr>
      </w:pPr>
      <w:proofErr w:type="spellStart"/>
      <w:r w:rsidRPr="00CC108B">
        <w:rPr>
          <w:rFonts w:asciiTheme="minorHAnsi" w:hAnsiTheme="minorHAnsi" w:cstheme="minorHAnsi"/>
          <w:i/>
          <w:sz w:val="22"/>
          <w:lang w:val="en-GB"/>
        </w:rPr>
        <w:t>tel</w:t>
      </w:r>
      <w:proofErr w:type="spellEnd"/>
      <w:r w:rsidRPr="00CC108B">
        <w:rPr>
          <w:rFonts w:asciiTheme="minorHAnsi" w:hAnsiTheme="minorHAnsi" w:cstheme="minorHAnsi"/>
          <w:i/>
          <w:sz w:val="22"/>
          <w:lang w:val="en-GB"/>
        </w:rPr>
        <w:t xml:space="preserve">: 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sz w:val="22"/>
          <w:szCs w:val="22"/>
          <w:lang w:val="en-GB"/>
        </w:rP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sz w:val="22"/>
          <w:szCs w:val="22"/>
          <w:lang w:val="en-GB"/>
        </w:rP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sz w:val="22"/>
          <w:szCs w:val="22"/>
          <w:lang w:val="en-GB"/>
        </w:rP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sz w:val="22"/>
          <w:szCs w:val="22"/>
          <w:lang w:val="en-GB"/>
        </w:rP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CC108B">
        <w:rPr>
          <w:rFonts w:asciiTheme="minorHAnsi" w:hAnsiTheme="minorHAnsi" w:cstheme="minorHAnsi"/>
          <w:i/>
          <w:sz w:val="22"/>
          <w:lang w:val="en-GB"/>
        </w:rPr>
        <w:t xml:space="preserve">        </w:t>
      </w:r>
      <w:r w:rsidR="00CA2586" w:rsidRPr="00CC108B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CC108B">
        <w:rPr>
          <w:rFonts w:asciiTheme="minorHAnsi" w:hAnsiTheme="minorHAnsi" w:cstheme="minorHAnsi"/>
          <w:i/>
          <w:sz w:val="22"/>
          <w:lang w:val="en-GB"/>
        </w:rPr>
        <w:t xml:space="preserve">-mail: </w:t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CC108B">
        <w:rPr>
          <w:rFonts w:asciiTheme="minorHAnsi" w:hAnsiTheme="minorHAnsi" w:cstheme="minorHAnsi"/>
          <w:i/>
          <w:sz w:val="22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i/>
          <w:sz w:val="22"/>
          <w:lang w:val="en-GB"/>
        </w:rPr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end"/>
      </w:r>
      <w:r w:rsidR="007778D6" w:rsidRPr="00CC108B">
        <w:rPr>
          <w:rFonts w:asciiTheme="minorHAnsi" w:hAnsiTheme="minorHAnsi" w:cstheme="minorHAnsi"/>
          <w:i/>
          <w:sz w:val="22"/>
          <w:lang w:val="en-GB"/>
        </w:rPr>
        <w:t xml:space="preserve"> </w:t>
      </w:r>
    </w:p>
    <w:p w14:paraId="3155BC35" w14:textId="66613BD0" w:rsidR="007778D6" w:rsidRPr="00CC108B" w:rsidRDefault="00CA2586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>C</w:t>
      </w:r>
      <w:r w:rsidR="00392BC0" w:rsidRPr="00CC108B">
        <w:rPr>
          <w:rFonts w:asciiTheme="minorHAnsi" w:hAnsiTheme="minorHAnsi" w:cstheme="minorHAnsi"/>
          <w:i/>
          <w:sz w:val="22"/>
          <w:lang w:val="en-GB"/>
        </w:rPr>
        <w:t>oordin</w:t>
      </w:r>
      <w:r w:rsidRPr="00CC108B">
        <w:rPr>
          <w:rFonts w:asciiTheme="minorHAnsi" w:hAnsiTheme="minorHAnsi" w:cstheme="minorHAnsi"/>
          <w:i/>
          <w:sz w:val="22"/>
          <w:lang w:val="en-GB"/>
        </w:rPr>
        <w:t>ator</w:t>
      </w:r>
      <w:r w:rsidR="003740B1" w:rsidRPr="00CC108B">
        <w:rPr>
          <w:rFonts w:asciiTheme="minorHAnsi" w:hAnsiTheme="minorHAnsi" w:cstheme="minorHAnsi"/>
          <w:i/>
          <w:sz w:val="22"/>
          <w:lang w:val="en-GB"/>
        </w:rPr>
        <w:t>/</w:t>
      </w:r>
      <w:r w:rsidR="00AA6A04" w:rsidRPr="00CC108B">
        <w:rPr>
          <w:rFonts w:asciiTheme="minorHAnsi" w:hAnsiTheme="minorHAnsi" w:cstheme="minorHAnsi"/>
          <w:i/>
          <w:sz w:val="22"/>
          <w:lang w:val="en-GB"/>
        </w:rPr>
        <w:t>Supervisor</w:t>
      </w:r>
      <w:r w:rsidR="007778D6" w:rsidRPr="00CC108B">
        <w:rPr>
          <w:rFonts w:asciiTheme="minorHAnsi" w:hAnsiTheme="minorHAnsi" w:cstheme="minorHAnsi"/>
          <w:i/>
          <w:sz w:val="22"/>
          <w:lang w:val="en-GB"/>
        </w:rPr>
        <w:t xml:space="preserve">:  </w:t>
      </w:r>
      <w:bookmarkStart w:id="18" w:name="Text36"/>
      <w:r w:rsidR="000B6920" w:rsidRPr="00CC108B">
        <w:rPr>
          <w:rFonts w:asciiTheme="minorHAnsi" w:hAnsiTheme="minorHAnsi" w:cstheme="minorHAnsi"/>
          <w:i/>
          <w:sz w:val="22"/>
          <w:lang w:val="en-GB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B6920" w:rsidRPr="00CC108B">
        <w:rPr>
          <w:rFonts w:asciiTheme="minorHAnsi" w:hAnsiTheme="minorHAnsi" w:cstheme="minorHAnsi"/>
          <w:i/>
          <w:sz w:val="22"/>
          <w:lang w:val="en-GB"/>
        </w:rPr>
        <w:instrText xml:space="preserve"> FORMTEXT </w:instrText>
      </w:r>
      <w:r w:rsidR="000B6920" w:rsidRPr="00CC108B">
        <w:rPr>
          <w:rFonts w:asciiTheme="minorHAnsi" w:hAnsiTheme="minorHAnsi" w:cstheme="minorHAnsi"/>
          <w:i/>
          <w:sz w:val="22"/>
          <w:lang w:val="en-GB"/>
        </w:rPr>
      </w:r>
      <w:r w:rsidR="000B6920" w:rsidRPr="00CC108B">
        <w:rPr>
          <w:rFonts w:asciiTheme="minorHAnsi" w:hAnsiTheme="minorHAnsi" w:cstheme="minorHAnsi"/>
          <w:i/>
          <w:sz w:val="22"/>
          <w:lang w:val="en-GB"/>
        </w:rPr>
        <w:fldChar w:fldCharType="separate"/>
      </w:r>
      <w:r w:rsidR="000B6920"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="000B6920"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="000B6920"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="000B6920"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="000B6920"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="000B6920" w:rsidRPr="00CC108B">
        <w:rPr>
          <w:rFonts w:asciiTheme="minorHAnsi" w:hAnsiTheme="minorHAnsi" w:cstheme="minorHAnsi"/>
          <w:i/>
          <w:sz w:val="22"/>
          <w:lang w:val="en-GB"/>
        </w:rPr>
        <w:fldChar w:fldCharType="end"/>
      </w:r>
      <w:bookmarkEnd w:id="18"/>
    </w:p>
    <w:p w14:paraId="41220051" w14:textId="6F117D90" w:rsidR="007778D6" w:rsidRPr="00CC108B" w:rsidRDefault="000B6920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i/>
          <w:sz w:val="22"/>
          <w:lang w:val="en-GB"/>
        </w:rPr>
      </w:pPr>
      <w:proofErr w:type="spellStart"/>
      <w:r w:rsidRPr="00CC108B">
        <w:rPr>
          <w:rFonts w:asciiTheme="minorHAnsi" w:hAnsiTheme="minorHAnsi" w:cstheme="minorHAnsi"/>
          <w:i/>
          <w:sz w:val="22"/>
          <w:lang w:val="en-GB"/>
        </w:rPr>
        <w:t>tel</w:t>
      </w:r>
      <w:proofErr w:type="spellEnd"/>
      <w:r w:rsidRPr="00CC108B">
        <w:rPr>
          <w:rFonts w:asciiTheme="minorHAnsi" w:hAnsiTheme="minorHAnsi" w:cstheme="minorHAnsi"/>
          <w:i/>
          <w:sz w:val="22"/>
          <w:lang w:val="en-GB"/>
        </w:rPr>
        <w:t xml:space="preserve">: 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sz w:val="22"/>
          <w:szCs w:val="22"/>
          <w:lang w:val="en-GB"/>
        </w:rP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sz w:val="22"/>
          <w:szCs w:val="22"/>
          <w:lang w:val="en-GB"/>
        </w:rP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sz w:val="22"/>
          <w:szCs w:val="22"/>
          <w:lang w:val="en-GB"/>
        </w:rP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sz w:val="22"/>
          <w:szCs w:val="22"/>
          <w:lang w:val="en-GB"/>
        </w:rPr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CC108B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CC108B">
        <w:rPr>
          <w:rFonts w:asciiTheme="minorHAnsi" w:hAnsiTheme="minorHAnsi" w:cstheme="minorHAnsi"/>
          <w:i/>
          <w:sz w:val="22"/>
          <w:lang w:val="en-GB"/>
        </w:rPr>
        <w:t xml:space="preserve">        </w:t>
      </w:r>
      <w:r w:rsidR="00CA2586" w:rsidRPr="00CC108B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CC108B">
        <w:rPr>
          <w:rFonts w:asciiTheme="minorHAnsi" w:hAnsiTheme="minorHAnsi" w:cstheme="minorHAnsi"/>
          <w:i/>
          <w:sz w:val="22"/>
          <w:lang w:val="en-GB"/>
        </w:rPr>
        <w:t xml:space="preserve">-mail: </w:t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CC108B">
        <w:rPr>
          <w:rFonts w:asciiTheme="minorHAnsi" w:hAnsiTheme="minorHAnsi" w:cstheme="minorHAnsi"/>
          <w:i/>
          <w:sz w:val="22"/>
          <w:lang w:val="en-GB"/>
        </w:rPr>
        <w:instrText xml:space="preserve"> FORMTEXT </w:instrText>
      </w:r>
      <w:r w:rsidRPr="00CC108B">
        <w:rPr>
          <w:rFonts w:asciiTheme="minorHAnsi" w:hAnsiTheme="minorHAnsi" w:cstheme="minorHAnsi"/>
          <w:i/>
          <w:sz w:val="22"/>
          <w:lang w:val="en-GB"/>
        </w:rPr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noProof/>
          <w:sz w:val="22"/>
          <w:lang w:val="en-GB"/>
        </w:rPr>
        <w:t> </w:t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end"/>
      </w:r>
      <w:r w:rsidR="007778D6" w:rsidRPr="00CC108B">
        <w:rPr>
          <w:rFonts w:asciiTheme="minorHAnsi" w:hAnsiTheme="minorHAnsi" w:cstheme="minorHAnsi"/>
          <w:i/>
          <w:sz w:val="22"/>
          <w:lang w:val="en-GB"/>
        </w:rPr>
        <w:t xml:space="preserve">            </w:t>
      </w:r>
    </w:p>
    <w:p w14:paraId="63EFA7F4" w14:textId="08613238" w:rsidR="002D09A8" w:rsidRPr="00CC108B" w:rsidRDefault="00CA2586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>We acknowledge receipt of the request of the student</w:t>
      </w:r>
      <w:r w:rsidR="002D09A8" w:rsidRPr="00CC108B">
        <w:rPr>
          <w:rFonts w:asciiTheme="minorHAnsi" w:hAnsiTheme="minorHAnsi" w:cstheme="minorHAnsi"/>
          <w:i/>
          <w:sz w:val="22"/>
          <w:lang w:val="en-GB"/>
        </w:rPr>
        <w:t>.</w:t>
      </w:r>
    </w:p>
    <w:p w14:paraId="7C0B316D" w14:textId="05E767A0" w:rsidR="002D09A8" w:rsidRPr="00CC108B" w:rsidRDefault="00CA2586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>The above student is</w:t>
      </w:r>
      <w:r w:rsidR="002D09A8" w:rsidRPr="00CC108B">
        <w:rPr>
          <w:rFonts w:asciiTheme="minorHAnsi" w:hAnsiTheme="minorHAnsi" w:cstheme="minorHAnsi"/>
          <w:i/>
          <w:sz w:val="22"/>
          <w:lang w:val="en-GB"/>
        </w:rPr>
        <w:t>:</w:t>
      </w:r>
    </w:p>
    <w:p w14:paraId="5474111E" w14:textId="39A992A7" w:rsidR="002D09A8" w:rsidRPr="00CC108B" w:rsidRDefault="002D09A8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25"/>
      <w:r w:rsidRPr="00CC108B">
        <w:rPr>
          <w:rFonts w:asciiTheme="minorHAnsi" w:hAnsiTheme="minorHAnsi" w:cstheme="minorHAnsi"/>
          <w:i/>
          <w:sz w:val="22"/>
          <w:lang w:val="en-GB"/>
        </w:rPr>
        <w:instrText xml:space="preserve"> FORMCHECKBOX </w:instrText>
      </w:r>
      <w:r w:rsidRPr="00CC108B">
        <w:rPr>
          <w:rFonts w:asciiTheme="minorHAnsi" w:hAnsiTheme="minorHAnsi" w:cstheme="minorHAnsi"/>
          <w:i/>
          <w:sz w:val="22"/>
          <w:lang w:val="en-GB"/>
        </w:rPr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separate"/>
      </w:r>
      <w:r w:rsidRPr="00CC108B">
        <w:rPr>
          <w:rFonts w:asciiTheme="minorHAnsi" w:hAnsiTheme="minorHAnsi" w:cstheme="minorHAnsi"/>
          <w:i/>
          <w:sz w:val="22"/>
          <w:lang w:val="en-GB"/>
        </w:rPr>
        <w:fldChar w:fldCharType="end"/>
      </w:r>
      <w:bookmarkEnd w:id="19"/>
      <w:r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="00CA2586" w:rsidRPr="00CC108B">
        <w:rPr>
          <w:rFonts w:asciiTheme="minorHAnsi" w:hAnsiTheme="minorHAnsi" w:cstheme="minorHAnsi"/>
          <w:i/>
          <w:sz w:val="22"/>
          <w:lang w:val="en-GB"/>
        </w:rPr>
        <w:t>provisionally accepted</w:t>
      </w:r>
    </w:p>
    <w:p w14:paraId="03C182BF" w14:textId="13526769" w:rsidR="002D09A8" w:rsidRPr="00CC108B" w:rsidRDefault="002D09A8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Pr="00CC108B">
        <w:rPr>
          <w:rFonts w:asciiTheme="minorHAnsi" w:hAnsiTheme="minorHAnsi" w:cstheme="minorHAnsi"/>
          <w:i/>
          <w:sz w:val="22"/>
          <w:lang w:val="en-GB"/>
        </w:rPr>
        <w:tab/>
      </w:r>
      <w:bookmarkStart w:id="20" w:name="Zaškrtávací26"/>
      <w:r w:rsidR="00DA6D50" w:rsidRPr="00CC108B">
        <w:rPr>
          <w:rFonts w:asciiTheme="minorHAnsi" w:hAnsiTheme="minorHAnsi" w:cstheme="minorHAnsi"/>
          <w:i/>
          <w:sz w:val="22"/>
          <w:lang w:val="en-GB"/>
        </w:rPr>
        <w:fldChar w:fldCharType="begin">
          <w:ffData>
            <w:name w:val="Zaškrtávací26"/>
            <w:enabled w:val="0"/>
            <w:calcOnExit w:val="0"/>
            <w:checkBox>
              <w:sizeAuto/>
              <w:default w:val="0"/>
            </w:checkBox>
          </w:ffData>
        </w:fldChar>
      </w:r>
      <w:r w:rsidR="00DA6D50" w:rsidRPr="00CC108B">
        <w:rPr>
          <w:rFonts w:asciiTheme="minorHAnsi" w:hAnsiTheme="minorHAnsi" w:cstheme="minorHAnsi"/>
          <w:i/>
          <w:sz w:val="22"/>
          <w:lang w:val="en-GB"/>
        </w:rPr>
        <w:instrText xml:space="preserve"> FORMCHECKBOX </w:instrText>
      </w:r>
      <w:r w:rsidR="00DA6D50" w:rsidRPr="00CC108B">
        <w:rPr>
          <w:rFonts w:asciiTheme="minorHAnsi" w:hAnsiTheme="minorHAnsi" w:cstheme="minorHAnsi"/>
          <w:i/>
          <w:sz w:val="22"/>
          <w:lang w:val="en-GB"/>
        </w:rPr>
      </w:r>
      <w:r w:rsidR="00DA6D50" w:rsidRPr="00CC108B">
        <w:rPr>
          <w:rFonts w:asciiTheme="minorHAnsi" w:hAnsiTheme="minorHAnsi" w:cstheme="minorHAnsi"/>
          <w:i/>
          <w:sz w:val="22"/>
          <w:lang w:val="en-GB"/>
        </w:rPr>
        <w:fldChar w:fldCharType="separate"/>
      </w:r>
      <w:r w:rsidR="00DA6D50" w:rsidRPr="00CC108B">
        <w:rPr>
          <w:rFonts w:asciiTheme="minorHAnsi" w:hAnsiTheme="minorHAnsi" w:cstheme="minorHAnsi"/>
          <w:i/>
          <w:sz w:val="22"/>
          <w:lang w:val="en-GB"/>
        </w:rPr>
        <w:fldChar w:fldCharType="end"/>
      </w:r>
      <w:bookmarkEnd w:id="20"/>
      <w:r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="00CA2586" w:rsidRPr="00CC108B">
        <w:rPr>
          <w:rFonts w:asciiTheme="minorHAnsi" w:hAnsiTheme="minorHAnsi" w:cstheme="minorHAnsi"/>
          <w:i/>
          <w:sz w:val="22"/>
          <w:lang w:val="en-GB"/>
        </w:rPr>
        <w:t>not accepted</w:t>
      </w:r>
      <w:r w:rsidR="003740B1" w:rsidRPr="00CC108B">
        <w:rPr>
          <w:rFonts w:asciiTheme="minorHAnsi" w:hAnsiTheme="minorHAnsi" w:cstheme="minorHAnsi"/>
          <w:i/>
          <w:sz w:val="22"/>
          <w:lang w:val="en-GB"/>
        </w:rPr>
        <w:t xml:space="preserve"> </w:t>
      </w:r>
    </w:p>
    <w:p w14:paraId="31C17A82" w14:textId="77777777" w:rsidR="002D09A8" w:rsidRPr="00CC108B" w:rsidRDefault="002D09A8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i/>
          <w:sz w:val="2"/>
          <w:lang w:val="en-GB"/>
        </w:rPr>
      </w:pPr>
    </w:p>
    <w:p w14:paraId="27CC19E4" w14:textId="77777777" w:rsidR="006E6C23" w:rsidRDefault="006E6C23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i/>
          <w:sz w:val="22"/>
          <w:lang w:val="en-GB"/>
        </w:rPr>
      </w:pPr>
    </w:p>
    <w:p w14:paraId="1D626F66" w14:textId="77777777" w:rsidR="006E6C23" w:rsidRDefault="006E6C23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i/>
          <w:sz w:val="22"/>
          <w:lang w:val="en-GB"/>
        </w:rPr>
      </w:pPr>
    </w:p>
    <w:p w14:paraId="2255A187" w14:textId="2D356EFE" w:rsidR="00202AE3" w:rsidRPr="006E6C23" w:rsidRDefault="002D09A8" w:rsidP="006E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i/>
          <w:sz w:val="22"/>
          <w:lang w:val="en-GB"/>
        </w:rPr>
      </w:pPr>
      <w:r w:rsidRPr="00CC108B">
        <w:rPr>
          <w:rFonts w:asciiTheme="minorHAnsi" w:hAnsiTheme="minorHAnsi" w:cstheme="minorHAnsi"/>
          <w:i/>
          <w:sz w:val="22"/>
          <w:lang w:val="en-GB"/>
        </w:rPr>
        <w:t>Dat</w:t>
      </w:r>
      <w:r w:rsidR="00CA2586" w:rsidRPr="00CC108B">
        <w:rPr>
          <w:rFonts w:asciiTheme="minorHAnsi" w:hAnsiTheme="minorHAnsi" w:cstheme="minorHAnsi"/>
          <w:i/>
          <w:sz w:val="22"/>
          <w:lang w:val="en-GB"/>
        </w:rPr>
        <w:t>e (dd/mm/</w:t>
      </w:r>
      <w:proofErr w:type="spellStart"/>
      <w:r w:rsidR="00CA2586" w:rsidRPr="00CC108B">
        <w:rPr>
          <w:rFonts w:asciiTheme="minorHAnsi" w:hAnsiTheme="minorHAnsi" w:cstheme="minorHAnsi"/>
          <w:i/>
          <w:sz w:val="22"/>
          <w:lang w:val="en-GB"/>
        </w:rPr>
        <w:t>yyyy</w:t>
      </w:r>
      <w:proofErr w:type="spellEnd"/>
      <w:r w:rsidRPr="00CC108B">
        <w:rPr>
          <w:rFonts w:asciiTheme="minorHAnsi" w:hAnsiTheme="minorHAnsi" w:cstheme="minorHAnsi"/>
          <w:i/>
          <w:sz w:val="22"/>
          <w:lang w:val="en-GB"/>
        </w:rPr>
        <w:t>):</w:t>
      </w:r>
      <w:r w:rsidR="007778D6" w:rsidRPr="00CC108B">
        <w:rPr>
          <w:rFonts w:asciiTheme="minorHAnsi" w:hAnsiTheme="minorHAnsi" w:cstheme="minorHAnsi"/>
          <w:i/>
          <w:sz w:val="22"/>
          <w:lang w:val="en-GB"/>
        </w:rPr>
        <w:tab/>
        <w:t xml:space="preserve">               </w:t>
      </w:r>
      <w:r w:rsidR="003740B1" w:rsidRPr="00CC108B">
        <w:rPr>
          <w:rFonts w:asciiTheme="minorHAnsi" w:hAnsiTheme="minorHAnsi" w:cstheme="minorHAnsi"/>
          <w:i/>
          <w:sz w:val="22"/>
          <w:lang w:val="en-GB"/>
        </w:rPr>
        <w:t xml:space="preserve">  </w:t>
      </w:r>
      <w:r w:rsidR="00CA2586" w:rsidRPr="00CC108B">
        <w:rPr>
          <w:rFonts w:asciiTheme="minorHAnsi" w:hAnsiTheme="minorHAnsi" w:cstheme="minorHAnsi"/>
          <w:i/>
          <w:sz w:val="22"/>
          <w:lang w:val="en-GB"/>
        </w:rPr>
        <w:tab/>
        <w:t>Signature</w:t>
      </w:r>
      <w:r w:rsidR="007778D6" w:rsidRPr="00CC108B">
        <w:rPr>
          <w:rFonts w:asciiTheme="minorHAnsi" w:hAnsiTheme="minorHAnsi" w:cstheme="minorHAnsi"/>
          <w:i/>
          <w:sz w:val="22"/>
          <w:lang w:val="en-GB"/>
        </w:rPr>
        <w:t>:</w:t>
      </w:r>
      <w:r w:rsidR="007778D6"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Pr="00CC108B">
        <w:rPr>
          <w:rFonts w:asciiTheme="minorHAnsi" w:hAnsiTheme="minorHAnsi" w:cstheme="minorHAnsi"/>
          <w:i/>
          <w:sz w:val="22"/>
          <w:lang w:val="en-GB"/>
        </w:rPr>
        <w:t xml:space="preserve">    </w:t>
      </w:r>
      <w:r w:rsidR="003740B1"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="003740B1" w:rsidRPr="00CC108B">
        <w:rPr>
          <w:rFonts w:asciiTheme="minorHAnsi" w:hAnsiTheme="minorHAnsi" w:cstheme="minorHAnsi"/>
          <w:i/>
          <w:sz w:val="22"/>
          <w:lang w:val="en-GB"/>
        </w:rPr>
        <w:tab/>
      </w:r>
      <w:r w:rsidR="00CA2586" w:rsidRPr="00CC108B">
        <w:rPr>
          <w:rFonts w:asciiTheme="minorHAnsi" w:hAnsiTheme="minorHAnsi" w:cstheme="minorHAnsi"/>
          <w:i/>
          <w:sz w:val="22"/>
          <w:lang w:val="en-GB"/>
        </w:rPr>
        <w:t>Stamp</w:t>
      </w:r>
      <w:r w:rsidR="007778D6" w:rsidRPr="00CC108B">
        <w:rPr>
          <w:rFonts w:asciiTheme="minorHAnsi" w:hAnsiTheme="minorHAnsi" w:cstheme="minorHAnsi"/>
          <w:i/>
          <w:sz w:val="22"/>
          <w:lang w:val="en-GB"/>
        </w:rPr>
        <w:t>:</w:t>
      </w:r>
    </w:p>
    <w:sectPr w:rsidR="00202AE3" w:rsidRPr="006E6C23" w:rsidSect="006E6C2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851" w:right="926" w:bottom="1417" w:left="1276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781F" w14:textId="77777777" w:rsidR="00222772" w:rsidRDefault="00222772">
      <w:r>
        <w:separator/>
      </w:r>
    </w:p>
  </w:endnote>
  <w:endnote w:type="continuationSeparator" w:id="0">
    <w:p w14:paraId="5E2FECC2" w14:textId="77777777" w:rsidR="00222772" w:rsidRDefault="0022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61B9" w14:textId="77777777" w:rsidR="00836B14" w:rsidRDefault="00836B14" w:rsidP="00794D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53AF60" w14:textId="77777777" w:rsidR="00836B14" w:rsidRDefault="00836B14" w:rsidP="00836B1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i/>
        <w:iCs/>
        <w:sz w:val="16"/>
        <w:szCs w:val="12"/>
      </w:rPr>
      <w:id w:val="36903834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i/>
            <w:iCs/>
            <w:sz w:val="16"/>
            <w:szCs w:val="12"/>
          </w:rPr>
          <w:id w:val="-920712243"/>
          <w:docPartObj>
            <w:docPartGallery w:val="Page Numbers (Top of Page)"/>
            <w:docPartUnique/>
          </w:docPartObj>
        </w:sdtPr>
        <w:sdtContent>
          <w:p w14:paraId="7C37F5A7" w14:textId="77777777" w:rsidR="006E6C23" w:rsidRDefault="006E6C23" w:rsidP="006E6C23">
            <w:pPr>
              <w:pStyle w:val="Zpat"/>
              <w:jc w:val="right"/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</w:pPr>
            <w:proofErr w:type="spellStart"/>
            <w:r w:rsidRPr="006E6C23"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  <w:t>Page</w:t>
            </w:r>
            <w:proofErr w:type="spellEnd"/>
            <w:r w:rsidRPr="006E6C23"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  <w:t xml:space="preserve"> </w:t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2"/>
              </w:rPr>
              <w:instrText>PAGE</w:instrText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1</w:t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6E6C23"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  <w:t xml:space="preserve"> </w:t>
            </w:r>
            <w:proofErr w:type="spellStart"/>
            <w:r w:rsidRPr="006E6C23"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  <w:t>of</w:t>
            </w:r>
            <w:proofErr w:type="spellEnd"/>
            <w:r w:rsidRPr="006E6C23"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  <w:t xml:space="preserve"> </w:t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2"/>
              </w:rPr>
              <w:instrText>NUMPAGES</w:instrText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4</w:t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30B78BBA" w14:textId="77777777" w:rsidR="00836B14" w:rsidRDefault="00836B14" w:rsidP="00836B14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i/>
        <w:iCs/>
        <w:sz w:val="16"/>
        <w:szCs w:val="12"/>
      </w:rPr>
      <w:id w:val="-148092582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i/>
            <w:iCs/>
            <w:sz w:val="16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66DE1D" w14:textId="613906CD" w:rsidR="006E6C23" w:rsidRPr="006E6C23" w:rsidRDefault="006E6C23">
            <w:pPr>
              <w:pStyle w:val="Zpat"/>
              <w:jc w:val="right"/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</w:pPr>
            <w:proofErr w:type="spellStart"/>
            <w:r w:rsidRPr="006E6C23"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  <w:t>Page</w:t>
            </w:r>
            <w:proofErr w:type="spellEnd"/>
            <w:r w:rsidRPr="006E6C23"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  <w:t xml:space="preserve"> </w:t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2"/>
              </w:rPr>
              <w:instrText>PAGE</w:instrText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2"/>
              </w:rPr>
              <w:t>2</w:t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6E6C23"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  <w:t xml:space="preserve"> </w:t>
            </w:r>
            <w:proofErr w:type="spellStart"/>
            <w:r w:rsidRPr="006E6C23"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  <w:t>of</w:t>
            </w:r>
            <w:proofErr w:type="spellEnd"/>
            <w:r w:rsidRPr="006E6C23"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  <w:t xml:space="preserve"> </w:t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2"/>
              </w:rPr>
              <w:instrText>NUMPAGES</w:instrText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2"/>
              </w:rPr>
              <w:t>2</w:t>
            </w:r>
            <w:r w:rsidRPr="006E6C2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1D0CC738" w14:textId="77777777" w:rsidR="006E6C23" w:rsidRDefault="006E6C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50824" w14:textId="77777777" w:rsidR="00222772" w:rsidRDefault="00222772">
      <w:r>
        <w:separator/>
      </w:r>
    </w:p>
  </w:footnote>
  <w:footnote w:type="continuationSeparator" w:id="0">
    <w:p w14:paraId="00B58A90" w14:textId="77777777" w:rsidR="00222772" w:rsidRDefault="0022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5910" w14:textId="52512617" w:rsidR="006A6ADE" w:rsidRDefault="006A6ADE">
    <w:pPr>
      <w:pStyle w:val="Zhlav"/>
    </w:pPr>
  </w:p>
  <w:p w14:paraId="0D6D5FC9" w14:textId="1FDBE58E" w:rsidR="00DA6D50" w:rsidRDefault="00DA6D50">
    <w:pPr>
      <w:pStyle w:val="Zhlav"/>
    </w:pPr>
  </w:p>
  <w:p w14:paraId="0C202C65" w14:textId="77777777" w:rsidR="006A6ADE" w:rsidRDefault="006A6ADE">
    <w:pPr>
      <w:pStyle w:val="Zhlav"/>
    </w:pPr>
  </w:p>
  <w:p w14:paraId="31113D84" w14:textId="77777777" w:rsidR="006A6ADE" w:rsidRDefault="006A6ADE">
    <w:pPr>
      <w:pStyle w:val="Zhlav"/>
    </w:pPr>
  </w:p>
  <w:p w14:paraId="10D1272E" w14:textId="77777777" w:rsidR="006A6ADE" w:rsidRDefault="006A6A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F3CF3" w14:textId="0050047D" w:rsidR="00D435A8" w:rsidRDefault="00D435A8">
    <w:pPr>
      <w:pStyle w:val="Zhlav"/>
    </w:pPr>
    <w:r w:rsidRPr="00CC108B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18C8E0A4" wp14:editId="294AD1C4">
          <wp:simplePos x="0" y="0"/>
          <wp:positionH relativeFrom="column">
            <wp:posOffset>0</wp:posOffset>
          </wp:positionH>
          <wp:positionV relativeFrom="paragraph">
            <wp:posOffset>345249</wp:posOffset>
          </wp:positionV>
          <wp:extent cx="3677920" cy="563880"/>
          <wp:effectExtent l="0" t="0" r="0" b="7620"/>
          <wp:wrapSquare wrapText="bothSides"/>
          <wp:docPr id="249784151" name="Obrázek 249784151" descr="C:\Users\Kopecka\AppData\Local\Temp\ZSF_JU_RGB_POSITIVE new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pecka\AppData\Local\Temp\ZSF_JU_RGB_POSITIVE new 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9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99"/>
    <w:rsid w:val="0002287C"/>
    <w:rsid w:val="00054511"/>
    <w:rsid w:val="00082721"/>
    <w:rsid w:val="0008685A"/>
    <w:rsid w:val="000B6920"/>
    <w:rsid w:val="000C1D8E"/>
    <w:rsid w:val="000D3FA7"/>
    <w:rsid w:val="00155997"/>
    <w:rsid w:val="001664B3"/>
    <w:rsid w:val="00184C97"/>
    <w:rsid w:val="00193070"/>
    <w:rsid w:val="001A2CF9"/>
    <w:rsid w:val="001E63E1"/>
    <w:rsid w:val="001F111F"/>
    <w:rsid w:val="00202AE3"/>
    <w:rsid w:val="00222772"/>
    <w:rsid w:val="00230237"/>
    <w:rsid w:val="002441E9"/>
    <w:rsid w:val="00290846"/>
    <w:rsid w:val="002D09A8"/>
    <w:rsid w:val="00320EB9"/>
    <w:rsid w:val="003740B1"/>
    <w:rsid w:val="0037602A"/>
    <w:rsid w:val="00392BC0"/>
    <w:rsid w:val="003D3801"/>
    <w:rsid w:val="003F6B46"/>
    <w:rsid w:val="00453BA1"/>
    <w:rsid w:val="00464415"/>
    <w:rsid w:val="00465124"/>
    <w:rsid w:val="00474A27"/>
    <w:rsid w:val="004A07C9"/>
    <w:rsid w:val="004C7013"/>
    <w:rsid w:val="004E163B"/>
    <w:rsid w:val="004E4153"/>
    <w:rsid w:val="004E5831"/>
    <w:rsid w:val="00577E99"/>
    <w:rsid w:val="005A0578"/>
    <w:rsid w:val="0063118B"/>
    <w:rsid w:val="00646903"/>
    <w:rsid w:val="00652A02"/>
    <w:rsid w:val="00657FE6"/>
    <w:rsid w:val="00681A01"/>
    <w:rsid w:val="006A6ADE"/>
    <w:rsid w:val="006E6C23"/>
    <w:rsid w:val="00714462"/>
    <w:rsid w:val="007200FA"/>
    <w:rsid w:val="007778D6"/>
    <w:rsid w:val="00794DC5"/>
    <w:rsid w:val="007A1AF3"/>
    <w:rsid w:val="007B0E99"/>
    <w:rsid w:val="007E3C7D"/>
    <w:rsid w:val="0083151A"/>
    <w:rsid w:val="00836B14"/>
    <w:rsid w:val="0084230F"/>
    <w:rsid w:val="008D7DAE"/>
    <w:rsid w:val="008F46CC"/>
    <w:rsid w:val="0092233E"/>
    <w:rsid w:val="00936E72"/>
    <w:rsid w:val="00972CE4"/>
    <w:rsid w:val="00976E07"/>
    <w:rsid w:val="009875A5"/>
    <w:rsid w:val="00993CEA"/>
    <w:rsid w:val="00A21EA3"/>
    <w:rsid w:val="00AA6A04"/>
    <w:rsid w:val="00AB3DDA"/>
    <w:rsid w:val="00B02283"/>
    <w:rsid w:val="00B03273"/>
    <w:rsid w:val="00B03F2C"/>
    <w:rsid w:val="00B14A06"/>
    <w:rsid w:val="00B36C65"/>
    <w:rsid w:val="00B9186D"/>
    <w:rsid w:val="00BB2D7B"/>
    <w:rsid w:val="00BD48F3"/>
    <w:rsid w:val="00C15FDA"/>
    <w:rsid w:val="00C62A35"/>
    <w:rsid w:val="00CA2586"/>
    <w:rsid w:val="00CB4E13"/>
    <w:rsid w:val="00CC108B"/>
    <w:rsid w:val="00CD0D9F"/>
    <w:rsid w:val="00D34F0F"/>
    <w:rsid w:val="00D375F0"/>
    <w:rsid w:val="00D435A8"/>
    <w:rsid w:val="00D84E14"/>
    <w:rsid w:val="00DA6D50"/>
    <w:rsid w:val="00DC3BD6"/>
    <w:rsid w:val="00DF1A38"/>
    <w:rsid w:val="00E403C3"/>
    <w:rsid w:val="00E47CFF"/>
    <w:rsid w:val="00E96BE9"/>
    <w:rsid w:val="00EC75B4"/>
    <w:rsid w:val="00EF2815"/>
    <w:rsid w:val="00F65EC8"/>
    <w:rsid w:val="00F84770"/>
    <w:rsid w:val="00FA0D62"/>
    <w:rsid w:val="00FB17BB"/>
    <w:rsid w:val="00FC1C05"/>
    <w:rsid w:val="00FC4013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F6F613B"/>
  <w15:chartTrackingRefBased/>
  <w15:docId w15:val="{F0305E03-7A1B-424E-B78F-7DC6913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6E72"/>
    <w:pPr>
      <w:widowControl w:val="0"/>
    </w:pPr>
    <w:rPr>
      <w:sz w:val="24"/>
    </w:rPr>
  </w:style>
  <w:style w:type="paragraph" w:styleId="Nadpis3">
    <w:name w:val="heading 3"/>
    <w:basedOn w:val="Normln"/>
    <w:next w:val="Normln"/>
    <w:qFormat/>
    <w:rsid w:val="00936E72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936E72"/>
    <w:rPr>
      <w:sz w:val="20"/>
    </w:rPr>
  </w:style>
  <w:style w:type="character" w:styleId="Znakapoznpodarou">
    <w:name w:val="footnote reference"/>
    <w:semiHidden/>
    <w:rsid w:val="00936E72"/>
    <w:rPr>
      <w:sz w:val="20"/>
      <w:vertAlign w:val="superscript"/>
    </w:rPr>
  </w:style>
  <w:style w:type="paragraph" w:styleId="Zpat">
    <w:name w:val="footer"/>
    <w:basedOn w:val="Normln"/>
    <w:link w:val="ZpatChar"/>
    <w:uiPriority w:val="99"/>
    <w:rsid w:val="00936E72"/>
    <w:pPr>
      <w:tabs>
        <w:tab w:val="center" w:pos="4536"/>
        <w:tab w:val="right" w:pos="9072"/>
      </w:tabs>
    </w:pPr>
  </w:style>
  <w:style w:type="character" w:styleId="Hypertextovodkaz">
    <w:name w:val="Hyperlink"/>
    <w:rsid w:val="00936E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6E7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7778D6"/>
    <w:pPr>
      <w:widowControl/>
      <w:spacing w:before="100" w:beforeAutospacing="1" w:after="100" w:afterAutospacing="1"/>
    </w:pPr>
    <w:rPr>
      <w:szCs w:val="24"/>
    </w:rPr>
  </w:style>
  <w:style w:type="character" w:styleId="slostrnky">
    <w:name w:val="page number"/>
    <w:basedOn w:val="Standardnpsmoodstavce"/>
    <w:rsid w:val="00836B14"/>
  </w:style>
  <w:style w:type="character" w:customStyle="1" w:styleId="ZhlavChar">
    <w:name w:val="Záhlaví Char"/>
    <w:link w:val="Zhlav"/>
    <w:uiPriority w:val="99"/>
    <w:rsid w:val="00DA6D50"/>
    <w:rPr>
      <w:sz w:val="24"/>
    </w:rPr>
  </w:style>
  <w:style w:type="paragraph" w:styleId="Textbubliny">
    <w:name w:val="Balloon Text"/>
    <w:basedOn w:val="Normln"/>
    <w:link w:val="TextbublinyChar"/>
    <w:rsid w:val="00DA6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6D5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184C9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108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C1C05"/>
    <w:rPr>
      <w:color w:val="666666"/>
    </w:rPr>
  </w:style>
  <w:style w:type="character" w:customStyle="1" w:styleId="ZpatChar">
    <w:name w:val="Zápatí Char"/>
    <w:basedOn w:val="Standardnpsmoodstavce"/>
    <w:link w:val="Zpat"/>
    <w:uiPriority w:val="99"/>
    <w:rsid w:val="006E6C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dolak@zsf.jcu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nova\Documents\Vlastn&#237;%20&#353;ablony%20Office\IP%20A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F117FE6A42440D928D8E2A5CEA4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51128-3748-4A38-B93C-2DC3ED7D536F}"/>
      </w:docPartPr>
      <w:docPartBody>
        <w:p w:rsidR="00D7033C" w:rsidRDefault="00D7033C" w:rsidP="00D7033C">
          <w:pPr>
            <w:pStyle w:val="91F117FE6A42440D928D8E2A5CEA4FD5"/>
          </w:pPr>
          <w:r w:rsidRPr="003B363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F515FC235A426DBE092F029CEAF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C81F8-1024-4F59-AAEB-EB21F69CBAD8}"/>
      </w:docPartPr>
      <w:docPartBody>
        <w:p w:rsidR="00D7033C" w:rsidRDefault="00D7033C" w:rsidP="00D7033C">
          <w:pPr>
            <w:pStyle w:val="0AF515FC235A426DBE092F029CEAF694"/>
          </w:pPr>
          <w:r w:rsidRPr="003B363E">
            <w:rPr>
              <w:rStyle w:val="Zstupntext"/>
            </w:rPr>
            <w:t>Click or tap here and enter your text.</w:t>
          </w:r>
        </w:p>
      </w:docPartBody>
    </w:docPart>
    <w:docPart>
      <w:docPartPr>
        <w:name w:val="9EBB25B0E3C34F449136C84FB0DA54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CC6D3-7663-4C3B-9C2C-EB071656BE1D}"/>
      </w:docPartPr>
      <w:docPartBody>
        <w:p w:rsidR="00D7033C" w:rsidRDefault="00D7033C" w:rsidP="00D7033C">
          <w:pPr>
            <w:pStyle w:val="9EBB25B0E3C34F449136C84FB0DA543D"/>
          </w:pPr>
          <w:r w:rsidRPr="003B363E">
            <w:rPr>
              <w:rStyle w:val="Zstupntext"/>
            </w:rPr>
            <w:t>Click or tap here and enter your text.</w:t>
          </w:r>
        </w:p>
      </w:docPartBody>
    </w:docPart>
    <w:docPart>
      <w:docPartPr>
        <w:name w:val="78A9C1407FEF4B708AAECF7679D5E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1D17FF-00A5-4267-811B-B81FC899F239}"/>
      </w:docPartPr>
      <w:docPartBody>
        <w:p w:rsidR="00D7033C" w:rsidRDefault="00D7033C" w:rsidP="00D7033C">
          <w:pPr>
            <w:pStyle w:val="78A9C1407FEF4B708AAECF7679D5E5BC"/>
          </w:pPr>
          <w:r w:rsidRPr="003B363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1F2505B9954058BEC38B1BB5FD74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FE90B8-A6C2-4985-9273-AB449EE8D31E}"/>
      </w:docPartPr>
      <w:docPartBody>
        <w:p w:rsidR="00D7033C" w:rsidRDefault="00D7033C" w:rsidP="00D7033C">
          <w:pPr>
            <w:pStyle w:val="5C1F2505B9954058BEC38B1BB5FD74C8"/>
          </w:pPr>
          <w:r w:rsidRPr="003B363E">
            <w:rPr>
              <w:rStyle w:val="Zstupntext"/>
            </w:rPr>
            <w:t>Click or tap here and enter your text.</w:t>
          </w:r>
        </w:p>
      </w:docPartBody>
    </w:docPart>
    <w:docPart>
      <w:docPartPr>
        <w:name w:val="2BADA995B2AD48DA873849534CC7D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ACFB7-C672-4F59-BD88-3A39ECC97737}"/>
      </w:docPartPr>
      <w:docPartBody>
        <w:p w:rsidR="00D7033C" w:rsidRDefault="00D7033C" w:rsidP="00D7033C">
          <w:pPr>
            <w:pStyle w:val="2BADA995B2AD48DA873849534CC7D5EE"/>
          </w:pPr>
          <w:r w:rsidRPr="003B363E">
            <w:rPr>
              <w:rStyle w:val="Zstupntext"/>
            </w:rPr>
            <w:t>Click or tap here and enter your text.</w:t>
          </w:r>
        </w:p>
      </w:docPartBody>
    </w:docPart>
    <w:docPart>
      <w:docPartPr>
        <w:name w:val="F97841C34E0D4459932C62CAE92A7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3AAD30-EEA4-487B-993A-C6F9E83FE994}"/>
      </w:docPartPr>
      <w:docPartBody>
        <w:p w:rsidR="00D7033C" w:rsidRDefault="00D7033C" w:rsidP="00D7033C">
          <w:pPr>
            <w:pStyle w:val="F97841C34E0D4459932C62CAE92A7ADF"/>
          </w:pPr>
          <w:r w:rsidRPr="003B363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8C98765FCF4F56A095AAF0B6972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5BFD9-5A3A-4C71-88D3-B504F5828A67}"/>
      </w:docPartPr>
      <w:docPartBody>
        <w:p w:rsidR="00D7033C" w:rsidRDefault="00D7033C" w:rsidP="00D7033C">
          <w:pPr>
            <w:pStyle w:val="378C98765FCF4F56A095AAF0B6972B69"/>
          </w:pPr>
          <w:r w:rsidRPr="003B363E">
            <w:rPr>
              <w:rStyle w:val="Zstupntext"/>
            </w:rPr>
            <w:t>Click or tap here and enter your text.</w:t>
          </w:r>
        </w:p>
      </w:docPartBody>
    </w:docPart>
    <w:docPart>
      <w:docPartPr>
        <w:name w:val="A80D1DF6F1454B6780CC0E9854F81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DD44B-EC10-47E4-BBFF-7695C449E3EC}"/>
      </w:docPartPr>
      <w:docPartBody>
        <w:p w:rsidR="00D7033C" w:rsidRDefault="00D7033C" w:rsidP="00D7033C">
          <w:pPr>
            <w:pStyle w:val="A80D1DF6F1454B6780CC0E9854F8181E"/>
          </w:pPr>
          <w:r w:rsidRPr="003B363E">
            <w:rPr>
              <w:rStyle w:val="Zstupntext"/>
            </w:rPr>
            <w:t>Click or tap here and enter your text.</w:t>
          </w:r>
        </w:p>
      </w:docPartBody>
    </w:docPart>
    <w:docPart>
      <w:docPartPr>
        <w:name w:val="FC491F43A754417BAD4D0D7FE34D4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0433C-990D-4AB7-BC5A-83E2351F4068}"/>
      </w:docPartPr>
      <w:docPartBody>
        <w:p w:rsidR="00D7033C" w:rsidRDefault="00D7033C" w:rsidP="00D7033C">
          <w:pPr>
            <w:pStyle w:val="FC491F43A754417BAD4D0D7FE34D4050"/>
          </w:pPr>
          <w:r w:rsidRPr="003B363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59EF02D6AD437A91F8D60991B06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6980F-4072-46CB-AACC-35A3B5E48542}"/>
      </w:docPartPr>
      <w:docPartBody>
        <w:p w:rsidR="00D7033C" w:rsidRDefault="00D7033C" w:rsidP="00D7033C">
          <w:pPr>
            <w:pStyle w:val="6F59EF02D6AD437A91F8D60991B067C4"/>
          </w:pPr>
          <w:r w:rsidRPr="003B363E">
            <w:rPr>
              <w:rStyle w:val="Zstupntext"/>
            </w:rPr>
            <w:t>Click or tap here and enter your text.</w:t>
          </w:r>
        </w:p>
      </w:docPartBody>
    </w:docPart>
    <w:docPart>
      <w:docPartPr>
        <w:name w:val="6F3F8CF4EF9E446B887FA30279ACA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7A0A9-F763-47AB-B621-27D9051D8EFA}"/>
      </w:docPartPr>
      <w:docPartBody>
        <w:p w:rsidR="00D7033C" w:rsidRDefault="00D7033C" w:rsidP="00D7033C">
          <w:pPr>
            <w:pStyle w:val="6F3F8CF4EF9E446B887FA30279ACA77E"/>
          </w:pPr>
          <w:r w:rsidRPr="003B363E">
            <w:rPr>
              <w:rStyle w:val="Zstupntext"/>
            </w:rPr>
            <w:t>Click or tap here and enter your text.</w:t>
          </w:r>
        </w:p>
      </w:docPartBody>
    </w:docPart>
    <w:docPart>
      <w:docPartPr>
        <w:name w:val="F042864317D7445FB1664E246CFFF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E5957-7F23-46C9-B5E3-A72D27147856}"/>
      </w:docPartPr>
      <w:docPartBody>
        <w:p w:rsidR="00D7033C" w:rsidRDefault="00D7033C" w:rsidP="00D7033C">
          <w:pPr>
            <w:pStyle w:val="F042864317D7445FB1664E246CFFFCDC"/>
          </w:pPr>
          <w:r w:rsidRPr="003B363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9A4AD0E6D14DC0BEB29A10B284A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04599-1CE5-4AD2-A676-3D88AAD0E536}"/>
      </w:docPartPr>
      <w:docPartBody>
        <w:p w:rsidR="00D7033C" w:rsidRDefault="00D7033C" w:rsidP="00D7033C">
          <w:pPr>
            <w:pStyle w:val="BB9A4AD0E6D14DC0BEB29A10B284AD70"/>
          </w:pPr>
          <w:r w:rsidRPr="003B363E">
            <w:rPr>
              <w:rStyle w:val="Zstupntext"/>
            </w:rPr>
            <w:t>Click or tap here and enter your text.</w:t>
          </w:r>
        </w:p>
      </w:docPartBody>
    </w:docPart>
    <w:docPart>
      <w:docPartPr>
        <w:name w:val="ED2ED66C1A6A4AE29790301FC8672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4682E-351A-4303-A1E0-47CC49C70E3D}"/>
      </w:docPartPr>
      <w:docPartBody>
        <w:p w:rsidR="00D7033C" w:rsidRDefault="00D7033C" w:rsidP="00D7033C">
          <w:pPr>
            <w:pStyle w:val="ED2ED66C1A6A4AE29790301FC86722C7"/>
          </w:pPr>
          <w:r w:rsidRPr="003B363E">
            <w:rPr>
              <w:rStyle w:val="Zstupntext"/>
            </w:rPr>
            <w:t>Click or tap here and enter your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3C"/>
    <w:rsid w:val="00054511"/>
    <w:rsid w:val="00082721"/>
    <w:rsid w:val="004E4153"/>
    <w:rsid w:val="00D34F0F"/>
    <w:rsid w:val="00D7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033C"/>
    <w:rPr>
      <w:color w:val="666666"/>
    </w:rPr>
  </w:style>
  <w:style w:type="paragraph" w:customStyle="1" w:styleId="91F117FE6A42440D928D8E2A5CEA4FD5">
    <w:name w:val="91F117FE6A42440D928D8E2A5CEA4FD5"/>
    <w:rsid w:val="00D7033C"/>
  </w:style>
  <w:style w:type="paragraph" w:customStyle="1" w:styleId="0AF515FC235A426DBE092F029CEAF694">
    <w:name w:val="0AF515FC235A426DBE092F029CEAF694"/>
    <w:rsid w:val="00D7033C"/>
  </w:style>
  <w:style w:type="paragraph" w:customStyle="1" w:styleId="9EBB25B0E3C34F449136C84FB0DA543D">
    <w:name w:val="9EBB25B0E3C34F449136C84FB0DA543D"/>
    <w:rsid w:val="00D7033C"/>
  </w:style>
  <w:style w:type="paragraph" w:customStyle="1" w:styleId="78A9C1407FEF4B708AAECF7679D5E5BC">
    <w:name w:val="78A9C1407FEF4B708AAECF7679D5E5BC"/>
    <w:rsid w:val="00D7033C"/>
  </w:style>
  <w:style w:type="paragraph" w:customStyle="1" w:styleId="5C1F2505B9954058BEC38B1BB5FD74C8">
    <w:name w:val="5C1F2505B9954058BEC38B1BB5FD74C8"/>
    <w:rsid w:val="00D7033C"/>
  </w:style>
  <w:style w:type="paragraph" w:customStyle="1" w:styleId="2BADA995B2AD48DA873849534CC7D5EE">
    <w:name w:val="2BADA995B2AD48DA873849534CC7D5EE"/>
    <w:rsid w:val="00D7033C"/>
  </w:style>
  <w:style w:type="paragraph" w:customStyle="1" w:styleId="F97841C34E0D4459932C62CAE92A7ADF">
    <w:name w:val="F97841C34E0D4459932C62CAE92A7ADF"/>
    <w:rsid w:val="00D7033C"/>
  </w:style>
  <w:style w:type="paragraph" w:customStyle="1" w:styleId="378C98765FCF4F56A095AAF0B6972B69">
    <w:name w:val="378C98765FCF4F56A095AAF0B6972B69"/>
    <w:rsid w:val="00D7033C"/>
  </w:style>
  <w:style w:type="paragraph" w:customStyle="1" w:styleId="A80D1DF6F1454B6780CC0E9854F8181E">
    <w:name w:val="A80D1DF6F1454B6780CC0E9854F8181E"/>
    <w:rsid w:val="00D7033C"/>
  </w:style>
  <w:style w:type="paragraph" w:customStyle="1" w:styleId="FC491F43A754417BAD4D0D7FE34D4050">
    <w:name w:val="FC491F43A754417BAD4D0D7FE34D4050"/>
    <w:rsid w:val="00D7033C"/>
  </w:style>
  <w:style w:type="paragraph" w:customStyle="1" w:styleId="6F59EF02D6AD437A91F8D60991B067C4">
    <w:name w:val="6F59EF02D6AD437A91F8D60991B067C4"/>
    <w:rsid w:val="00D7033C"/>
  </w:style>
  <w:style w:type="paragraph" w:customStyle="1" w:styleId="6F3F8CF4EF9E446B887FA30279ACA77E">
    <w:name w:val="6F3F8CF4EF9E446B887FA30279ACA77E"/>
    <w:rsid w:val="00D7033C"/>
  </w:style>
  <w:style w:type="paragraph" w:customStyle="1" w:styleId="F042864317D7445FB1664E246CFFFCDC">
    <w:name w:val="F042864317D7445FB1664E246CFFFCDC"/>
    <w:rsid w:val="00D7033C"/>
  </w:style>
  <w:style w:type="paragraph" w:customStyle="1" w:styleId="BB9A4AD0E6D14DC0BEB29A10B284AD70">
    <w:name w:val="BB9A4AD0E6D14DC0BEB29A10B284AD70"/>
    <w:rsid w:val="00D7033C"/>
  </w:style>
  <w:style w:type="paragraph" w:customStyle="1" w:styleId="ED2ED66C1A6A4AE29790301FC86722C7">
    <w:name w:val="ED2ED66C1A6A4AE29790301FC86722C7"/>
    <w:rsid w:val="00D70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8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7FB421-7375-459F-BC35-047AC42383C5}">
  <we:reference id="wa200005502" version="1.0.0.11" store="cs-CZ" storeType="OMEX"/>
  <we:alternateReferences>
    <we:reference id="wa200005502" version="1.0.0.11" store="" storeType="OMEX"/>
  </we:alternateReferences>
  <we:properties>
    <we:property name="docId" value="&quot;78j-PPkEN3wnio3-OJLvp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FCB5-215F-4E8C-A576-963BEEC1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 AF.dotx</Template>
  <TotalTime>37</TotalTime>
  <Pages>3</Pages>
  <Words>555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Formulář žádosti studenta</vt:lpstr>
      <vt:lpstr>Formulář žádosti studenta</vt:lpstr>
    </vt:vector>
  </TitlesOfParts>
  <Company>Zdravotně sociální fakulta</Company>
  <LinksUpToDate>false</LinksUpToDate>
  <CharactersWithSpaces>3824</CharactersWithSpaces>
  <SharedDoc>false</SharedDoc>
  <HLinks>
    <vt:vector size="6" baseType="variant">
      <vt:variant>
        <vt:i4>127</vt:i4>
      </vt:variant>
      <vt:variant>
        <vt:i4>60</vt:i4>
      </vt:variant>
      <vt:variant>
        <vt:i4>0</vt:i4>
      </vt:variant>
      <vt:variant>
        <vt:i4>5</vt:i4>
      </vt:variant>
      <vt:variant>
        <vt:lpwstr>mailto:dprouza@zsf.jcu.cz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studenta</dc:title>
  <dc:subject/>
  <dc:creator>redinova</dc:creator>
  <cp:keywords/>
  <cp:lastModifiedBy>Ředinová Jana Ing.</cp:lastModifiedBy>
  <cp:revision>1</cp:revision>
  <cp:lastPrinted>2018-05-24T11:22:00Z</cp:lastPrinted>
  <dcterms:created xsi:type="dcterms:W3CDTF">2018-12-19T12:03:00Z</dcterms:created>
  <dcterms:modified xsi:type="dcterms:W3CDTF">2025-08-04T08:30:00Z</dcterms:modified>
</cp:coreProperties>
</file>