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C055" w14:textId="77777777" w:rsidR="004F167F" w:rsidRDefault="004F167F"/>
    <w:p w14:paraId="685CC056" w14:textId="77777777" w:rsidR="00475DB9" w:rsidRDefault="00475DB9" w:rsidP="00475DB9">
      <w:pPr>
        <w:pStyle w:val="Nadpistitulnstrnky"/>
        <w:spacing w:before="100" w:beforeAutospacing="1"/>
        <w:ind w:left="0"/>
        <w:jc w:val="center"/>
        <w:rPr>
          <w:rFonts w:ascii="Clara Sans" w:hAnsi="Clara Sans"/>
          <w:i/>
          <w:spacing w:val="40"/>
          <w:sz w:val="56"/>
          <w:szCs w:val="56"/>
        </w:rPr>
      </w:pPr>
    </w:p>
    <w:p w14:paraId="685CC057" w14:textId="77777777" w:rsidR="00475DB9" w:rsidRPr="004A7F2A" w:rsidRDefault="004A7F2A" w:rsidP="00475DB9">
      <w:pPr>
        <w:pStyle w:val="Nadpistitulnstrnky"/>
        <w:spacing w:before="100" w:beforeAutospacing="1"/>
        <w:ind w:left="0"/>
        <w:jc w:val="center"/>
        <w:rPr>
          <w:rFonts w:asciiTheme="minorHAnsi" w:hAnsiTheme="minorHAnsi"/>
          <w:i/>
          <w:spacing w:val="40"/>
          <w:sz w:val="56"/>
          <w:szCs w:val="56"/>
        </w:rPr>
      </w:pPr>
      <w:r w:rsidRPr="004A7F2A">
        <w:rPr>
          <w:rFonts w:asciiTheme="minorHAnsi" w:hAnsiTheme="minorHAnsi"/>
          <w:i/>
          <w:spacing w:val="40"/>
          <w:sz w:val="56"/>
          <w:szCs w:val="56"/>
        </w:rPr>
        <w:t xml:space="preserve">Zpráva ze zahraniční stáže </w:t>
      </w:r>
      <w:r w:rsidR="00475DB9" w:rsidRPr="004A7F2A">
        <w:rPr>
          <w:rFonts w:asciiTheme="minorHAnsi" w:hAnsiTheme="minorHAnsi"/>
          <w:i/>
          <w:spacing w:val="40"/>
          <w:sz w:val="56"/>
          <w:szCs w:val="56"/>
        </w:rPr>
        <w:t>studijního pobytu</w:t>
      </w:r>
    </w:p>
    <w:p w14:paraId="685CC058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59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5A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5B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5C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5D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5E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5F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0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1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2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3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4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5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6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7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8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9" w14:textId="77777777" w:rsidR="00475DB9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A" w14:textId="77777777" w:rsidR="004A7F2A" w:rsidRPr="003426A1" w:rsidRDefault="004A7F2A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B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2"/>
          <w:szCs w:val="22"/>
        </w:rPr>
      </w:pPr>
    </w:p>
    <w:p w14:paraId="685CC06C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 xml:space="preserve">Student: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6D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b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 xml:space="preserve">Ročník/Obor: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6E" w14:textId="77777777" w:rsidR="00475DB9" w:rsidRPr="003426A1" w:rsidRDefault="00475DB9" w:rsidP="00853E13">
      <w:pPr>
        <w:ind w:left="0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>Název přijímající instituce:</w:t>
      </w:r>
      <w:r w:rsidRPr="003426A1">
        <w:rPr>
          <w:rFonts w:asciiTheme="minorHAnsi" w:hAnsiTheme="minorHAnsi"/>
          <w:i/>
          <w:sz w:val="24"/>
          <w:szCs w:val="24"/>
        </w:rPr>
        <w:t xml:space="preserve">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6F" w14:textId="77777777" w:rsidR="00475DB9" w:rsidRPr="003426A1" w:rsidRDefault="00475DB9" w:rsidP="00475DB9">
      <w:pPr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 xml:space="preserve">Délka pobytu: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70" w14:textId="77777777" w:rsidR="006B041F" w:rsidRPr="003426A1" w:rsidRDefault="00475DB9" w:rsidP="003426A1">
      <w:pPr>
        <w:spacing w:line="360" w:lineRule="auto"/>
        <w:ind w:left="0"/>
        <w:rPr>
          <w:rFonts w:asciiTheme="minorHAnsi" w:hAnsiTheme="minorHAnsi"/>
          <w:b/>
          <w:i/>
          <w:sz w:val="24"/>
          <w:szCs w:val="24"/>
        </w:rPr>
      </w:pPr>
      <w:r w:rsidRPr="003426A1">
        <w:rPr>
          <w:rFonts w:asciiTheme="minorHAnsi" w:hAnsiTheme="minorHAnsi"/>
          <w:b/>
          <w:i/>
          <w:sz w:val="24"/>
          <w:szCs w:val="24"/>
        </w:rPr>
        <w:t>Od (den/měsíc/rok</w:t>
      </w:r>
      <w:proofErr w:type="gramStart"/>
      <w:r w:rsidRPr="003426A1">
        <w:rPr>
          <w:rFonts w:asciiTheme="minorHAnsi" w:hAnsiTheme="minorHAnsi"/>
          <w:b/>
          <w:i/>
          <w:sz w:val="24"/>
          <w:szCs w:val="24"/>
        </w:rPr>
        <w:t xml:space="preserve">):   </w:t>
      </w:r>
      <w:proofErr w:type="gramEnd"/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3426A1"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3426A1"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4"/>
          <w:szCs w:val="24"/>
        </w:rPr>
        <w:t xml:space="preserve">     </w:t>
      </w:r>
      <w:r w:rsidRPr="003426A1">
        <w:rPr>
          <w:rFonts w:asciiTheme="minorHAnsi" w:hAnsiTheme="minorHAnsi"/>
          <w:b/>
          <w:i/>
          <w:sz w:val="24"/>
          <w:szCs w:val="24"/>
        </w:rPr>
        <w:t xml:space="preserve">   do: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4"/>
          <w:szCs w:val="24"/>
        </w:rPr>
        <w:t>/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b/>
          <w:i/>
          <w:sz w:val="24"/>
          <w:szCs w:val="24"/>
        </w:rPr>
        <w:t xml:space="preserve">    </w:t>
      </w:r>
    </w:p>
    <w:p w14:paraId="685CC071" w14:textId="77777777" w:rsidR="00475DB9" w:rsidRPr="003426A1" w:rsidRDefault="00475DB9" w:rsidP="00475DB9">
      <w:pPr>
        <w:pStyle w:val="Nadpistitulnstrnky"/>
        <w:spacing w:before="100" w:beforeAutospacing="1"/>
        <w:ind w:left="0"/>
        <w:jc w:val="center"/>
        <w:rPr>
          <w:rFonts w:asciiTheme="minorHAnsi" w:hAnsiTheme="minorHAnsi"/>
          <w:i/>
          <w:spacing w:val="40"/>
          <w:sz w:val="56"/>
          <w:szCs w:val="56"/>
        </w:rPr>
        <w:sectPr w:rsidR="00475DB9" w:rsidRPr="003426A1" w:rsidSect="004A7F2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85CC072" w14:textId="77777777" w:rsidR="006B041F" w:rsidRPr="00304659" w:rsidRDefault="006B041F" w:rsidP="00304659">
      <w:pPr>
        <w:spacing w:line="360" w:lineRule="auto"/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Osobní údaje účastníka</w:t>
      </w:r>
    </w:p>
    <w:p w14:paraId="685CC073" w14:textId="77777777"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Jméno a příjmení: 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4"/>
        </w:rPr>
        <w:t xml:space="preserve">                                                                 </w:t>
      </w:r>
    </w:p>
    <w:p w14:paraId="685CC074" w14:textId="04B05070"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Datum narození (den/měsíc/rok): </w:t>
      </w:r>
      <w:r w:rsidR="00350F19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xt33"/>
      <w:r w:rsidR="00350F19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50F19">
        <w:rPr>
          <w:rFonts w:asciiTheme="minorHAnsi" w:hAnsiTheme="minorHAnsi"/>
          <w:i/>
          <w:sz w:val="18"/>
          <w:lang w:val="en-GB"/>
        </w:rPr>
      </w:r>
      <w:r w:rsidR="00350F19">
        <w:rPr>
          <w:rFonts w:asciiTheme="minorHAnsi" w:hAnsiTheme="minorHAnsi"/>
          <w:i/>
          <w:sz w:val="18"/>
          <w:lang w:val="en-GB"/>
        </w:rPr>
        <w:fldChar w:fldCharType="separate"/>
      </w:r>
      <w:r w:rsidR="00350F19">
        <w:rPr>
          <w:rFonts w:asciiTheme="minorHAnsi" w:hAnsiTheme="minorHAnsi"/>
          <w:i/>
          <w:noProof/>
          <w:sz w:val="18"/>
          <w:lang w:val="en-GB"/>
        </w:rPr>
        <w:t> </w:t>
      </w:r>
      <w:r w:rsidR="00350F19">
        <w:rPr>
          <w:rFonts w:asciiTheme="minorHAnsi" w:hAnsiTheme="minorHAnsi"/>
          <w:i/>
          <w:noProof/>
          <w:sz w:val="18"/>
          <w:lang w:val="en-GB"/>
        </w:rPr>
        <w:t> </w:t>
      </w:r>
      <w:r w:rsidR="00350F19">
        <w:rPr>
          <w:rFonts w:asciiTheme="minorHAnsi" w:hAnsiTheme="minorHAnsi"/>
          <w:i/>
          <w:noProof/>
          <w:sz w:val="18"/>
          <w:lang w:val="en-GB"/>
        </w:rPr>
        <w:t> </w:t>
      </w:r>
      <w:r w:rsidR="00350F19">
        <w:rPr>
          <w:rFonts w:asciiTheme="minorHAnsi" w:hAnsiTheme="minorHAnsi"/>
          <w:i/>
          <w:noProof/>
          <w:sz w:val="18"/>
          <w:lang w:val="en-GB"/>
        </w:rPr>
        <w:t> </w:t>
      </w:r>
      <w:r w:rsidR="00350F19">
        <w:rPr>
          <w:rFonts w:asciiTheme="minorHAnsi" w:hAnsiTheme="minorHAnsi"/>
          <w:i/>
          <w:noProof/>
          <w:sz w:val="18"/>
          <w:lang w:val="en-GB"/>
        </w:rPr>
        <w:t> </w:t>
      </w:r>
      <w:r w:rsidR="00350F19">
        <w:rPr>
          <w:rFonts w:asciiTheme="minorHAnsi" w:hAnsiTheme="minorHAnsi"/>
          <w:i/>
          <w:sz w:val="18"/>
          <w:lang w:val="en-GB"/>
        </w:rPr>
        <w:fldChar w:fldCharType="end"/>
      </w:r>
      <w:bookmarkEnd w:id="0"/>
      <w:r w:rsidRPr="003426A1">
        <w:rPr>
          <w:rFonts w:asciiTheme="minorHAnsi" w:hAnsiTheme="minorHAnsi"/>
          <w:sz w:val="22"/>
          <w:szCs w:val="24"/>
        </w:rPr>
        <w:tab/>
      </w:r>
      <w:r w:rsidRPr="003426A1">
        <w:rPr>
          <w:rFonts w:asciiTheme="minorHAnsi" w:hAnsiTheme="minorHAnsi"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 xml:space="preserve">Věk: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4"/>
        </w:rPr>
        <w:t xml:space="preserve">                                                              </w:t>
      </w:r>
    </w:p>
    <w:p w14:paraId="685CC075" w14:textId="77777777" w:rsidR="006B041F" w:rsidRPr="003426A1" w:rsidRDefault="006B041F" w:rsidP="006B041F">
      <w:pPr>
        <w:tabs>
          <w:tab w:val="left" w:pos="6192"/>
        </w:tabs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Adresa: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sz w:val="22"/>
          <w:szCs w:val="24"/>
        </w:rPr>
        <w:tab/>
      </w:r>
    </w:p>
    <w:p w14:paraId="685CC076" w14:textId="77777777"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tel: </w:t>
      </w:r>
      <w:r w:rsidR="00DD3494" w:rsidRPr="003426A1">
        <w:rPr>
          <w:rFonts w:asciiTheme="minorHAnsi" w:hAnsiTheme="minorHAnsi"/>
          <w:sz w:val="22"/>
          <w:szCs w:val="24"/>
          <w:lang w:val="de-DE"/>
        </w:rPr>
        <w:t>+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ab/>
      </w:r>
      <w:r w:rsidRPr="003426A1">
        <w:rPr>
          <w:rFonts w:asciiTheme="minorHAnsi" w:hAnsiTheme="minorHAnsi"/>
          <w:i/>
          <w:sz w:val="22"/>
          <w:szCs w:val="24"/>
        </w:rPr>
        <w:tab/>
        <w:t xml:space="preserve">e-mail: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  <w:r w:rsidR="00DD3494" w:rsidRPr="003426A1">
        <w:rPr>
          <w:rFonts w:asciiTheme="minorHAnsi" w:hAnsiTheme="minorHAnsi"/>
          <w:sz w:val="22"/>
          <w:szCs w:val="24"/>
          <w:lang w:val="de-DE"/>
        </w:rPr>
        <w:t>@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</w:p>
    <w:p w14:paraId="685CC077" w14:textId="77777777"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22"/>
          <w:szCs w:val="24"/>
        </w:rPr>
      </w:pPr>
    </w:p>
    <w:p w14:paraId="685CC078" w14:textId="77777777"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sz w:val="22"/>
          <w:szCs w:val="24"/>
        </w:rPr>
      </w:pPr>
      <w:r w:rsidRPr="003426A1">
        <w:rPr>
          <w:rFonts w:asciiTheme="minorHAnsi" w:hAnsiTheme="minorHAnsi"/>
          <w:i/>
          <w:sz w:val="22"/>
          <w:szCs w:val="24"/>
        </w:rPr>
        <w:t xml:space="preserve">Obor studia/práce: 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18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18"/>
          <w:lang w:val="en-GB"/>
        </w:rPr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18"/>
          <w:lang w:val="en-GB"/>
        </w:rPr>
        <w:t> </w:t>
      </w:r>
      <w:r w:rsidR="003426A1" w:rsidRPr="003426A1">
        <w:rPr>
          <w:rFonts w:asciiTheme="minorHAnsi" w:hAnsiTheme="minorHAnsi"/>
          <w:i/>
          <w:sz w:val="18"/>
          <w:lang w:val="en-GB"/>
        </w:rPr>
        <w:fldChar w:fldCharType="end"/>
      </w:r>
    </w:p>
    <w:p w14:paraId="685CC079" w14:textId="77777777" w:rsidR="006B041F" w:rsidRPr="003426A1" w:rsidRDefault="006B041F" w:rsidP="006B041F">
      <w:pPr>
        <w:spacing w:line="360" w:lineRule="auto"/>
        <w:ind w:left="0"/>
        <w:jc w:val="both"/>
        <w:rPr>
          <w:rFonts w:asciiTheme="minorHAnsi" w:hAnsiTheme="minorHAnsi"/>
          <w:i/>
          <w:sz w:val="18"/>
        </w:rPr>
      </w:pPr>
    </w:p>
    <w:p w14:paraId="685CC07A" w14:textId="77777777" w:rsidR="006B041F" w:rsidRPr="00304659" w:rsidRDefault="005B5D73" w:rsidP="003426A1">
      <w:pPr>
        <w:pStyle w:val="Nadpis8"/>
        <w:spacing w:before="600" w:line="240" w:lineRule="auto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304659">
        <w:rPr>
          <w:rFonts w:asciiTheme="minorHAnsi" w:hAnsi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CC109" wp14:editId="685CC10A">
                <wp:simplePos x="0" y="0"/>
                <wp:positionH relativeFrom="column">
                  <wp:posOffset>22225</wp:posOffset>
                </wp:positionH>
                <wp:positionV relativeFrom="paragraph">
                  <wp:posOffset>-3810</wp:posOffset>
                </wp:positionV>
                <wp:extent cx="57531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48596" id="Přímá spojnice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-.3pt" to="454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7c2QEAAAI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" strokecolor="black [3213]"/>
            </w:pict>
          </mc:Fallback>
        </mc:AlternateContent>
      </w:r>
      <w:r w:rsidR="006B041F" w:rsidRPr="00304659">
        <w:rPr>
          <w:rFonts w:asciiTheme="minorHAnsi" w:hAnsiTheme="minorHAnsi"/>
          <w:b/>
          <w:sz w:val="32"/>
          <w:szCs w:val="32"/>
        </w:rPr>
        <w:t>Přijímající (hostitelská) organizace</w:t>
      </w:r>
    </w:p>
    <w:p w14:paraId="685CC07B" w14:textId="77777777" w:rsidR="00256959" w:rsidRPr="003426A1" w:rsidRDefault="006B041F" w:rsidP="00256959">
      <w:pPr>
        <w:pStyle w:val="Nadpis1"/>
        <w:ind w:left="0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3426A1">
        <w:rPr>
          <w:rFonts w:asciiTheme="minorHAnsi" w:hAnsiTheme="minorHAnsi" w:cs="Times New Roman"/>
          <w:b w:val="0"/>
          <w:i/>
          <w:color w:val="auto"/>
          <w:sz w:val="24"/>
          <w:szCs w:val="24"/>
        </w:rPr>
        <w:t>Název:</w:t>
      </w:r>
      <w:r w:rsidR="00853E13" w:rsidRPr="003426A1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 w:rsidR="003426A1" w:rsidRPr="003426A1">
        <w:rPr>
          <w:rFonts w:asciiTheme="minorHAnsi" w:hAnsiTheme="minorHAnsi"/>
          <w:i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sz w:val="20"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sz w:val="20"/>
          <w:lang w:val="en-GB"/>
        </w:rPr>
      </w:r>
      <w:r w:rsidR="003426A1" w:rsidRPr="003426A1">
        <w:rPr>
          <w:rFonts w:asciiTheme="minorHAnsi" w:hAnsiTheme="minorHAnsi"/>
          <w:i/>
          <w:sz w:val="20"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sz w:val="20"/>
          <w:lang w:val="en-GB"/>
        </w:rPr>
        <w:t> </w:t>
      </w:r>
      <w:r w:rsidR="003426A1" w:rsidRPr="003426A1">
        <w:rPr>
          <w:rFonts w:asciiTheme="minorHAnsi" w:hAnsiTheme="minorHAnsi"/>
          <w:i/>
          <w:sz w:val="20"/>
          <w:lang w:val="en-GB"/>
        </w:rPr>
        <w:fldChar w:fldCharType="end"/>
      </w:r>
    </w:p>
    <w:p w14:paraId="685CC07C" w14:textId="77777777" w:rsidR="006B041F" w:rsidRPr="003426A1" w:rsidRDefault="006B041F" w:rsidP="006B041F">
      <w:pP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i/>
          <w:sz w:val="24"/>
          <w:szCs w:val="24"/>
        </w:rPr>
        <w:t>Adresa</w:t>
      </w:r>
      <w:r w:rsidR="003F012B" w:rsidRPr="003426A1">
        <w:rPr>
          <w:rFonts w:asciiTheme="minorHAnsi" w:hAnsiTheme="minorHAnsi"/>
          <w:i/>
          <w:sz w:val="24"/>
          <w:szCs w:val="24"/>
        </w:rPr>
        <w:t xml:space="preserve">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7D" w14:textId="77777777" w:rsidR="006B041F" w:rsidRPr="003426A1" w:rsidRDefault="006B041F" w:rsidP="006B041F">
      <w:pP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i/>
          <w:sz w:val="24"/>
          <w:szCs w:val="24"/>
        </w:rPr>
        <w:t xml:space="preserve">Země: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7E" w14:textId="77777777" w:rsidR="006B041F" w:rsidRPr="003426A1" w:rsidRDefault="006B041F" w:rsidP="006B041F">
      <w:pPr>
        <w:spacing w:before="120"/>
        <w:ind w:left="0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i/>
          <w:sz w:val="24"/>
          <w:szCs w:val="24"/>
        </w:rPr>
        <w:t xml:space="preserve">Jméno kontaktní osoby/supervizora: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7F" w14:textId="77777777" w:rsidR="006B041F" w:rsidRPr="003426A1" w:rsidRDefault="004A7F2A" w:rsidP="006B041F">
      <w:pPr>
        <w:spacing w:before="120"/>
        <w:ind w:left="0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i/>
          <w:sz w:val="24"/>
          <w:szCs w:val="24"/>
        </w:rPr>
        <w:t>tel</w:t>
      </w:r>
      <w:r w:rsidR="006B041F" w:rsidRPr="003426A1">
        <w:rPr>
          <w:rFonts w:asciiTheme="minorHAnsi" w:hAnsiTheme="minorHAnsi"/>
          <w:i/>
          <w:sz w:val="24"/>
          <w:szCs w:val="24"/>
        </w:rPr>
        <w:t xml:space="preserve">:  </w:t>
      </w:r>
      <w:r w:rsidR="00DD3494" w:rsidRPr="003426A1">
        <w:rPr>
          <w:rStyle w:val="50f4"/>
          <w:rFonts w:asciiTheme="minorHAnsi" w:hAnsiTheme="minorHAnsi"/>
          <w:sz w:val="24"/>
          <w:szCs w:val="24"/>
        </w:rPr>
        <w:t>+</w:t>
      </w:r>
      <w:proofErr w:type="gramEnd"/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6B041F" w:rsidRPr="003426A1">
        <w:rPr>
          <w:rFonts w:asciiTheme="minorHAnsi" w:hAnsiTheme="minorHAnsi"/>
          <w:i/>
          <w:sz w:val="24"/>
          <w:szCs w:val="24"/>
        </w:rPr>
        <w:t xml:space="preserve">                              </w:t>
      </w:r>
      <w:r w:rsidR="006B041F" w:rsidRPr="003426A1">
        <w:rPr>
          <w:rFonts w:asciiTheme="minorHAnsi" w:hAnsiTheme="minorHAnsi"/>
          <w:i/>
          <w:sz w:val="24"/>
          <w:szCs w:val="24"/>
        </w:rPr>
        <w:tab/>
        <w:t xml:space="preserve"> e-mail: 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="003F012B" w:rsidRPr="003426A1">
        <w:rPr>
          <w:rStyle w:val="5yl5"/>
          <w:rFonts w:asciiTheme="minorHAnsi" w:hAnsiTheme="minorHAnsi"/>
          <w:sz w:val="24"/>
          <w:szCs w:val="24"/>
        </w:rPr>
        <w:t>@</w:t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</w:p>
    <w:p w14:paraId="685CC080" w14:textId="77777777" w:rsidR="006B041F" w:rsidRPr="003426A1" w:rsidRDefault="005B5D73" w:rsidP="006B041F">
      <w:pPr>
        <w:spacing w:before="120"/>
        <w:ind w:left="0"/>
        <w:jc w:val="both"/>
        <w:rPr>
          <w:rFonts w:asciiTheme="minorHAnsi" w:hAnsiTheme="minorHAnsi"/>
          <w:sz w:val="24"/>
          <w:szCs w:val="24"/>
        </w:rPr>
      </w:pPr>
      <w:r w:rsidRPr="003426A1">
        <w:rPr>
          <w:rFonts w:asciiTheme="minorHAnsi" w:hAnsi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CC10B" wp14:editId="685CC10C">
                <wp:simplePos x="0" y="0"/>
                <wp:positionH relativeFrom="column">
                  <wp:posOffset>-31115</wp:posOffset>
                </wp:positionH>
                <wp:positionV relativeFrom="paragraph">
                  <wp:posOffset>216535</wp:posOffset>
                </wp:positionV>
                <wp:extent cx="57531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FC7B6" id="Přímá spojnice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5pt,17.05pt" to="450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" strokecolor="black [3213]"/>
            </w:pict>
          </mc:Fallback>
        </mc:AlternateContent>
      </w:r>
    </w:p>
    <w:p w14:paraId="685CC081" w14:textId="77777777" w:rsidR="006B041F" w:rsidRPr="00304659" w:rsidRDefault="006B041F" w:rsidP="005B5D73">
      <w:pPr>
        <w:spacing w:before="360"/>
        <w:ind w:left="0"/>
        <w:jc w:val="center"/>
        <w:rPr>
          <w:rFonts w:asciiTheme="minorHAnsi" w:hAnsiTheme="minorHAnsi"/>
          <w:b/>
          <w:i/>
          <w:sz w:val="28"/>
          <w:szCs w:val="28"/>
        </w:rPr>
      </w:pPr>
      <w:r w:rsidRPr="00304659">
        <w:rPr>
          <w:rFonts w:asciiTheme="minorHAnsi" w:hAnsiTheme="minorHAnsi"/>
          <w:b/>
          <w:i/>
          <w:sz w:val="28"/>
          <w:szCs w:val="28"/>
        </w:rPr>
        <w:t>Forma osvědčení</w:t>
      </w:r>
    </w:p>
    <w:p w14:paraId="685CC082" w14:textId="77777777" w:rsidR="006B041F" w:rsidRPr="00304659" w:rsidRDefault="006B041F" w:rsidP="006B041F">
      <w:pPr>
        <w:spacing w:before="120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Uveďte/popište dokument, který jste obdrželi (název osvědčení, diplomu, certifikátu)</w:t>
      </w:r>
    </w:p>
    <w:p w14:paraId="685CC083" w14:textId="77777777" w:rsidR="006B041F" w:rsidRPr="00304659" w:rsidRDefault="003426A1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04659">
        <w:rPr>
          <w:rFonts w:asciiTheme="minorHAnsi" w:hAnsiTheme="minorHAnsi"/>
          <w:i/>
          <w:sz w:val="22"/>
          <w:szCs w:val="22"/>
          <w:lang w:val="en-GB"/>
        </w:rPr>
        <w:instrText xml:space="preserve"> FORMTEXT </w:instrText>
      </w:r>
      <w:r w:rsidRPr="00304659">
        <w:rPr>
          <w:rFonts w:asciiTheme="minorHAnsi" w:hAnsiTheme="minorHAnsi"/>
          <w:i/>
          <w:sz w:val="22"/>
          <w:szCs w:val="22"/>
          <w:lang w:val="en-GB"/>
        </w:rPr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separate"/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end"/>
      </w:r>
    </w:p>
    <w:p w14:paraId="685CC084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5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6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7" w14:textId="77777777" w:rsidR="006B041F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8" w14:textId="77777777"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9" w14:textId="77777777"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A" w14:textId="77777777"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B" w14:textId="77777777"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C" w14:textId="77777777" w:rsidR="00304659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D" w14:textId="77777777" w:rsidR="00304659" w:rsidRPr="003426A1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8E" w14:textId="77777777" w:rsidR="005B5D73" w:rsidRPr="003426A1" w:rsidRDefault="005B5D73" w:rsidP="005B5D73">
      <w:pPr>
        <w:ind w:left="0"/>
        <w:jc w:val="center"/>
        <w:rPr>
          <w:rFonts w:asciiTheme="minorHAnsi" w:hAnsiTheme="minorHAnsi"/>
          <w:i/>
          <w:sz w:val="36"/>
          <w:szCs w:val="36"/>
        </w:rPr>
      </w:pPr>
    </w:p>
    <w:p w14:paraId="685CC08F" w14:textId="77777777" w:rsidR="006E00C1" w:rsidRPr="003426A1" w:rsidRDefault="006E00C1" w:rsidP="005B5D73">
      <w:pPr>
        <w:ind w:left="0"/>
        <w:jc w:val="center"/>
        <w:rPr>
          <w:rFonts w:asciiTheme="minorHAnsi" w:hAnsiTheme="minorHAnsi"/>
          <w:i/>
          <w:sz w:val="36"/>
          <w:szCs w:val="36"/>
        </w:rPr>
      </w:pPr>
    </w:p>
    <w:p w14:paraId="685CC090" w14:textId="77777777" w:rsidR="005B5D73" w:rsidRPr="00304659" w:rsidRDefault="005B5D73" w:rsidP="005B5D73">
      <w:pPr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Obsah stáže/studijního pobytu</w:t>
      </w:r>
      <w:r w:rsidR="000611E3" w:rsidRPr="00304659">
        <w:rPr>
          <w:rFonts w:asciiTheme="minorHAnsi" w:hAnsiTheme="minorHAnsi"/>
          <w:b/>
          <w:i/>
          <w:sz w:val="32"/>
          <w:szCs w:val="32"/>
        </w:rPr>
        <w:t xml:space="preserve"> </w:t>
      </w:r>
    </w:p>
    <w:p w14:paraId="685CC091" w14:textId="77777777" w:rsidR="005B5D73" w:rsidRPr="003426A1" w:rsidRDefault="005B5D73" w:rsidP="006B041F">
      <w:pPr>
        <w:ind w:left="0"/>
        <w:jc w:val="both"/>
        <w:rPr>
          <w:rFonts w:asciiTheme="minorHAnsi" w:hAnsiTheme="minorHAnsi"/>
          <w:i/>
        </w:rPr>
      </w:pPr>
    </w:p>
    <w:p w14:paraId="685CC092" w14:textId="77777777" w:rsidR="006B041F" w:rsidRPr="00304659" w:rsidRDefault="006B041F" w:rsidP="00927C4E">
      <w:pP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Popište obsah stáže/studijního pobytu, všechny Vaše pracovní úkoly a vykonané činnosti. (min. 1 strana textu)</w:t>
      </w:r>
    </w:p>
    <w:p w14:paraId="685CC093" w14:textId="77777777" w:rsidR="006B041F" w:rsidRPr="00304659" w:rsidRDefault="003426A1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04659">
        <w:rPr>
          <w:rFonts w:asciiTheme="minorHAnsi" w:hAnsiTheme="minorHAnsi"/>
          <w:i/>
          <w:sz w:val="22"/>
          <w:szCs w:val="22"/>
          <w:lang w:val="en-GB"/>
        </w:rPr>
        <w:instrText xml:space="preserve"> FORMTEXT </w:instrText>
      </w:r>
      <w:r w:rsidRPr="00304659">
        <w:rPr>
          <w:rFonts w:asciiTheme="minorHAnsi" w:hAnsiTheme="minorHAnsi"/>
          <w:i/>
          <w:sz w:val="22"/>
          <w:szCs w:val="22"/>
          <w:lang w:val="en-GB"/>
        </w:rPr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separate"/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noProof/>
          <w:sz w:val="22"/>
          <w:szCs w:val="22"/>
          <w:lang w:val="en-GB"/>
        </w:rPr>
        <w:t> </w:t>
      </w:r>
      <w:r w:rsidRPr="00304659">
        <w:rPr>
          <w:rFonts w:asciiTheme="minorHAnsi" w:hAnsiTheme="minorHAnsi"/>
          <w:i/>
          <w:sz w:val="22"/>
          <w:szCs w:val="22"/>
          <w:lang w:val="en-GB"/>
        </w:rPr>
        <w:fldChar w:fldCharType="end"/>
      </w:r>
      <w:r w:rsidR="00752856" w:rsidRPr="00304659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685CC094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5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6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7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8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9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A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B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C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D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E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9F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0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1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2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3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4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5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6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7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8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9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A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B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C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D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E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AF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0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1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2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3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4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5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6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7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85CC0B8" w14:textId="77777777" w:rsidR="00304659" w:rsidRPr="003426A1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B9" w14:textId="77777777" w:rsidR="000611E3" w:rsidRPr="00304659" w:rsidRDefault="000611E3" w:rsidP="000611E3">
      <w:pPr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Výsledky stáže/studijního pobytu</w:t>
      </w:r>
    </w:p>
    <w:p w14:paraId="685CC0BA" w14:textId="77777777" w:rsidR="005B5D73" w:rsidRPr="003426A1" w:rsidRDefault="005B5D73" w:rsidP="000611E3">
      <w:pPr>
        <w:spacing w:line="276" w:lineRule="auto"/>
        <w:ind w:left="0"/>
        <w:jc w:val="center"/>
        <w:rPr>
          <w:rFonts w:asciiTheme="minorHAnsi" w:hAnsiTheme="minorHAnsi"/>
          <w:i/>
          <w:sz w:val="24"/>
          <w:szCs w:val="24"/>
        </w:rPr>
      </w:pPr>
    </w:p>
    <w:p w14:paraId="685CC0BB" w14:textId="77777777" w:rsidR="006B041F" w:rsidRPr="00304659" w:rsidRDefault="006B041F" w:rsidP="000611E3">
      <w:pPr>
        <w:spacing w:line="276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Popište jasně konkrétní výsledky stáže/studijního pobytu – jaké jste získali dovednosti, zkušenosti, informace, know-how příp. zpracované či získané materiály, kontakty apod. Uveďte</w:t>
      </w:r>
      <w:r w:rsidR="00304659">
        <w:rPr>
          <w:rFonts w:asciiTheme="minorHAnsi" w:hAnsiTheme="minorHAnsi"/>
          <w:i/>
          <w:sz w:val="22"/>
          <w:szCs w:val="22"/>
        </w:rPr>
        <w:t xml:space="preserve">, </w:t>
      </w:r>
      <w:r w:rsidRPr="00304659">
        <w:rPr>
          <w:rFonts w:asciiTheme="minorHAnsi" w:hAnsiTheme="minorHAnsi"/>
          <w:i/>
          <w:sz w:val="22"/>
          <w:szCs w:val="22"/>
        </w:rPr>
        <w:t>jak Vám pobyt pomohl ve Vašem studiu a budoucím uplatnění. Uveďte konkrétní příklady. (min. ½ stránky textu)</w:t>
      </w:r>
    </w:p>
    <w:p w14:paraId="685CC0BC" w14:textId="77777777" w:rsidR="00475DB9" w:rsidRPr="003426A1" w:rsidRDefault="003426A1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88"/>
        </w:tabs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426A1">
        <w:rPr>
          <w:rFonts w:asciiTheme="minorHAnsi" w:hAnsiTheme="minorHAnsi"/>
          <w:i/>
          <w:lang w:val="en-GB"/>
        </w:rPr>
        <w:instrText xml:space="preserve"> FORMTEXT </w:instrText>
      </w:r>
      <w:r w:rsidRPr="003426A1">
        <w:rPr>
          <w:rFonts w:asciiTheme="minorHAnsi" w:hAnsiTheme="minorHAnsi"/>
          <w:i/>
          <w:lang w:val="en-GB"/>
        </w:rPr>
      </w:r>
      <w:r w:rsidRPr="003426A1">
        <w:rPr>
          <w:rFonts w:asciiTheme="minorHAnsi" w:hAnsiTheme="minorHAnsi"/>
          <w:i/>
          <w:lang w:val="en-GB"/>
        </w:rPr>
        <w:fldChar w:fldCharType="separate"/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lang w:val="en-GB"/>
        </w:rPr>
        <w:fldChar w:fldCharType="end"/>
      </w:r>
    </w:p>
    <w:p w14:paraId="685CC0BD" w14:textId="77777777" w:rsidR="00475DB9" w:rsidRPr="003426A1" w:rsidRDefault="00475DB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88"/>
        </w:tabs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BE" w14:textId="77777777" w:rsidR="006B041F" w:rsidRPr="003426A1" w:rsidRDefault="006B041F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BF" w14:textId="77777777" w:rsidR="006B041F" w:rsidRDefault="006B041F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0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1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2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3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4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5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6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7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8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9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A" w14:textId="77777777" w:rsidR="00304659" w:rsidRPr="003426A1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CB" w14:textId="77777777" w:rsidR="005B5D73" w:rsidRPr="003426A1" w:rsidRDefault="005B5D73" w:rsidP="000611E3">
      <w:pPr>
        <w:spacing w:line="276" w:lineRule="auto"/>
        <w:ind w:left="0"/>
        <w:jc w:val="center"/>
        <w:rPr>
          <w:rFonts w:asciiTheme="minorHAnsi" w:hAnsiTheme="minorHAnsi"/>
          <w:i/>
          <w:sz w:val="24"/>
          <w:szCs w:val="24"/>
        </w:rPr>
      </w:pPr>
    </w:p>
    <w:p w14:paraId="685CC0CC" w14:textId="77777777" w:rsidR="007726DA" w:rsidRPr="003426A1" w:rsidRDefault="007726DA" w:rsidP="000611E3">
      <w:pPr>
        <w:spacing w:line="276" w:lineRule="auto"/>
        <w:ind w:left="0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685CC0CD" w14:textId="77777777" w:rsidR="005B5D73" w:rsidRPr="00304659" w:rsidRDefault="005B5D73" w:rsidP="000611E3">
      <w:pPr>
        <w:spacing w:line="276" w:lineRule="auto"/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t>Pozitivní a negativní zkušenosti</w:t>
      </w:r>
    </w:p>
    <w:p w14:paraId="685CC0CE" w14:textId="77777777" w:rsidR="005B5D73" w:rsidRPr="003426A1" w:rsidRDefault="005B5D73" w:rsidP="000611E3">
      <w:pPr>
        <w:spacing w:line="276" w:lineRule="auto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CF" w14:textId="77777777" w:rsidR="006B041F" w:rsidRPr="00304659" w:rsidRDefault="006B041F" w:rsidP="000611E3">
      <w:pPr>
        <w:spacing w:line="276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04659">
        <w:rPr>
          <w:rFonts w:asciiTheme="minorHAnsi" w:hAnsiTheme="minorHAnsi"/>
          <w:i/>
          <w:sz w:val="22"/>
          <w:szCs w:val="22"/>
        </w:rPr>
        <w:t>Uveďte stručně pozitivní i negativní (pokud nějaké byly) zkušenosti ze stáže/studijního pobytu a vysvětlete, proč pro Vás byly důležité. (min. ½ stránky textu)</w:t>
      </w:r>
    </w:p>
    <w:p w14:paraId="685CC0D0" w14:textId="77777777" w:rsidR="000611E3" w:rsidRPr="003426A1" w:rsidRDefault="003426A1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426A1">
        <w:rPr>
          <w:rFonts w:asciiTheme="minorHAnsi" w:hAnsiTheme="minorHAnsi"/>
          <w:i/>
          <w:lang w:val="en-GB"/>
        </w:rPr>
        <w:instrText xml:space="preserve"> FORMTEXT </w:instrText>
      </w:r>
      <w:r w:rsidRPr="003426A1">
        <w:rPr>
          <w:rFonts w:asciiTheme="minorHAnsi" w:hAnsiTheme="minorHAnsi"/>
          <w:i/>
          <w:lang w:val="en-GB"/>
        </w:rPr>
      </w:r>
      <w:r w:rsidRPr="003426A1">
        <w:rPr>
          <w:rFonts w:asciiTheme="minorHAnsi" w:hAnsiTheme="minorHAnsi"/>
          <w:i/>
          <w:lang w:val="en-GB"/>
        </w:rPr>
        <w:fldChar w:fldCharType="separate"/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noProof/>
          <w:lang w:val="en-GB"/>
        </w:rPr>
        <w:t> </w:t>
      </w:r>
      <w:r w:rsidRPr="003426A1">
        <w:rPr>
          <w:rFonts w:asciiTheme="minorHAnsi" w:hAnsiTheme="minorHAnsi"/>
          <w:i/>
          <w:lang w:val="en-GB"/>
        </w:rPr>
        <w:fldChar w:fldCharType="end"/>
      </w:r>
      <w:r w:rsidR="000611E3" w:rsidRPr="003426A1">
        <w:rPr>
          <w:rFonts w:asciiTheme="minorHAnsi" w:hAnsiTheme="minorHAnsi"/>
          <w:sz w:val="24"/>
          <w:szCs w:val="24"/>
        </w:rPr>
        <w:t xml:space="preserve"> </w:t>
      </w:r>
    </w:p>
    <w:p w14:paraId="685CC0D1" w14:textId="77777777" w:rsidR="000611E3" w:rsidRDefault="000611E3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2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3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4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5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6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7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8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9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A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B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C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D" w14:textId="77777777" w:rsidR="00304659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E" w14:textId="77777777" w:rsidR="00304659" w:rsidRPr="003426A1" w:rsidRDefault="00304659" w:rsidP="0006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685CC0DF" w14:textId="77777777" w:rsidR="005B5D73" w:rsidRPr="00304659" w:rsidRDefault="005B5D73" w:rsidP="005B5D73">
      <w:pPr>
        <w:ind w:left="0"/>
        <w:jc w:val="center"/>
        <w:rPr>
          <w:rFonts w:asciiTheme="minorHAnsi" w:hAnsiTheme="minorHAnsi"/>
          <w:b/>
          <w:i/>
          <w:sz w:val="32"/>
          <w:szCs w:val="32"/>
        </w:rPr>
      </w:pPr>
      <w:r w:rsidRPr="00304659">
        <w:rPr>
          <w:rFonts w:asciiTheme="minorHAnsi" w:hAnsiTheme="minorHAnsi"/>
          <w:b/>
          <w:i/>
          <w:sz w:val="32"/>
          <w:szCs w:val="32"/>
        </w:rPr>
        <w:lastRenderedPageBreak/>
        <w:t>Finanční přehled</w:t>
      </w:r>
    </w:p>
    <w:p w14:paraId="685CC0E0" w14:textId="77777777" w:rsidR="005B5D73" w:rsidRPr="003426A1" w:rsidRDefault="005B5D73" w:rsidP="006B041F">
      <w:pPr>
        <w:ind w:left="0"/>
        <w:jc w:val="both"/>
        <w:rPr>
          <w:rFonts w:asciiTheme="minorHAnsi" w:hAnsiTheme="minorHAnsi"/>
          <w:i/>
        </w:rPr>
      </w:pPr>
    </w:p>
    <w:p w14:paraId="685CC0E1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</w:rPr>
      </w:pPr>
    </w:p>
    <w:p w14:paraId="685CC0E2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8"/>
          <w:szCs w:val="28"/>
        </w:rPr>
      </w:pPr>
      <w:r w:rsidRPr="00304659">
        <w:rPr>
          <w:rFonts w:asciiTheme="minorHAnsi" w:hAnsiTheme="minorHAnsi"/>
          <w:b/>
          <w:i/>
          <w:sz w:val="28"/>
          <w:szCs w:val="28"/>
        </w:rPr>
        <w:t>Vámi přijaté finanční prostředky:</w:t>
      </w:r>
    </w:p>
    <w:p w14:paraId="685CC0E3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E4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 xml:space="preserve">a) Příspěvek </w:t>
      </w:r>
      <w:r w:rsidR="003426A1" w:rsidRPr="00304659">
        <w:rPr>
          <w:rFonts w:asciiTheme="minorHAnsi" w:hAnsiTheme="minorHAnsi"/>
          <w:b/>
          <w:i/>
          <w:sz w:val="24"/>
          <w:szCs w:val="24"/>
        </w:rPr>
        <w:t>IP</w:t>
      </w:r>
      <w:r w:rsidRPr="00304659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33211C" w:rsidRPr="00304659">
        <w:rPr>
          <w:rFonts w:asciiTheme="minorHAnsi" w:hAnsiTheme="minorHAnsi"/>
          <w:b/>
          <w:i/>
          <w:sz w:val="24"/>
          <w:szCs w:val="24"/>
        </w:rPr>
        <w:t>(</w:t>
      </w:r>
      <w:r w:rsidRPr="00304659">
        <w:rPr>
          <w:rFonts w:asciiTheme="minorHAnsi" w:hAnsiTheme="minorHAnsi"/>
          <w:b/>
          <w:i/>
          <w:sz w:val="24"/>
          <w:szCs w:val="24"/>
        </w:rPr>
        <w:t>stipendium</w:t>
      </w:r>
      <w:r w:rsidR="0033211C" w:rsidRPr="00304659">
        <w:rPr>
          <w:rFonts w:asciiTheme="minorHAnsi" w:hAnsiTheme="minorHAnsi"/>
          <w:b/>
          <w:i/>
          <w:sz w:val="24"/>
          <w:szCs w:val="24"/>
        </w:rPr>
        <w:t>):</w:t>
      </w:r>
      <w:r w:rsidRPr="00304659">
        <w:rPr>
          <w:rFonts w:asciiTheme="minorHAnsi" w:hAnsiTheme="minorHAnsi"/>
          <w:b/>
          <w:i/>
          <w:sz w:val="24"/>
          <w:szCs w:val="24"/>
        </w:rPr>
        <w:tab/>
        <w:t xml:space="preserve">      </w:t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i/>
          <w:sz w:val="24"/>
          <w:szCs w:val="24"/>
        </w:rPr>
        <w:tab/>
      </w:r>
      <w:r w:rsidR="00304659" w:rsidRPr="00304659">
        <w:rPr>
          <w:rFonts w:asciiTheme="minorHAnsi" w:hAnsiTheme="minorHAnsi"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instrText xml:space="preserve"> FORMTEXT </w:instrTex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separate"/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i/>
          <w:sz w:val="24"/>
          <w:szCs w:val="24"/>
        </w:rPr>
        <w:t>Kč</w:t>
      </w:r>
    </w:p>
    <w:p w14:paraId="685CC0E5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685CC0E6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 w:cs="Arial"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b) Příspěvek hostitelské organizace – mzda/kapesné:</w:t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="00304659" w:rsidRPr="00304659">
        <w:rPr>
          <w:rFonts w:asciiTheme="minorHAnsi" w:hAnsiTheme="minorHAnsi"/>
          <w:i/>
          <w:sz w:val="24"/>
          <w:szCs w:val="24"/>
        </w:rPr>
        <w:tab/>
      </w:r>
      <w:r w:rsidRPr="00304659">
        <w:rPr>
          <w:rFonts w:asciiTheme="minorHAnsi" w:hAnsiTheme="minorHAnsi" w:cs="Tahoma"/>
          <w:sz w:val="24"/>
          <w:szCs w:val="24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04659">
        <w:rPr>
          <w:rFonts w:asciiTheme="minorHAnsi" w:hAnsiTheme="minorHAnsi" w:cs="Tahoma"/>
          <w:sz w:val="24"/>
          <w:szCs w:val="24"/>
        </w:rPr>
        <w:instrText xml:space="preserve"> FORMTEXT </w:instrText>
      </w:r>
      <w:r w:rsidRPr="00304659">
        <w:rPr>
          <w:rFonts w:asciiTheme="minorHAnsi" w:hAnsiTheme="minorHAnsi" w:cs="Tahoma"/>
          <w:sz w:val="24"/>
          <w:szCs w:val="24"/>
          <w:lang w:val="en-GB"/>
        </w:rPr>
      </w:r>
      <w:r w:rsidRPr="00304659">
        <w:rPr>
          <w:rFonts w:asciiTheme="minorHAnsi" w:hAnsiTheme="minorHAnsi" w:cs="Tahoma"/>
          <w:sz w:val="24"/>
          <w:szCs w:val="24"/>
          <w:lang w:val="en-GB"/>
        </w:rPr>
        <w:fldChar w:fldCharType="separate"/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/>
          <w:sz w:val="24"/>
          <w:szCs w:val="24"/>
          <w:lang w:val="en-GB"/>
        </w:rPr>
        <w:t> </w:t>
      </w:r>
      <w:r w:rsidRPr="00304659">
        <w:rPr>
          <w:rFonts w:asciiTheme="minorHAnsi" w:hAnsiTheme="minorHAnsi" w:cs="Tahoma"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i/>
          <w:sz w:val="24"/>
          <w:szCs w:val="24"/>
        </w:rPr>
        <w:t>Kč</w:t>
      </w:r>
    </w:p>
    <w:p w14:paraId="685CC0E7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 w:cs="Arial"/>
          <w:i/>
          <w:sz w:val="24"/>
          <w:szCs w:val="24"/>
        </w:rPr>
      </w:pPr>
    </w:p>
    <w:p w14:paraId="685CC0E8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c</w:t>
      </w:r>
      <w:r w:rsidRPr="00304659">
        <w:rPr>
          <w:rFonts w:asciiTheme="minorHAnsi" w:hAnsiTheme="minorHAnsi" w:cs="Arial"/>
          <w:b/>
          <w:i/>
          <w:sz w:val="24"/>
          <w:szCs w:val="24"/>
        </w:rPr>
        <w:t xml:space="preserve">) </w:t>
      </w:r>
      <w:r w:rsidRPr="00304659">
        <w:rPr>
          <w:rFonts w:asciiTheme="minorHAnsi" w:hAnsiTheme="minorHAnsi"/>
          <w:b/>
          <w:i/>
          <w:sz w:val="24"/>
          <w:szCs w:val="24"/>
        </w:rPr>
        <w:t>Další formy příjmu:</w:t>
      </w:r>
    </w:p>
    <w:p w14:paraId="685CC0E9" w14:textId="77777777" w:rsidR="006B041F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  <w:t>Poskytovatel/zdroj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  <w:t>Hodnota</w:t>
      </w:r>
    </w:p>
    <w:p w14:paraId="685CC0EA" w14:textId="77777777" w:rsidR="00304659" w:rsidRPr="003426A1" w:rsidRDefault="00304659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</w:p>
    <w:p w14:paraId="685CC0EB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Bezplatné ubytování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5B5D73" w:rsidRPr="003426A1">
        <w:rPr>
          <w:rFonts w:asciiTheme="minorHAnsi" w:hAnsiTheme="minorHAnsi"/>
          <w:i/>
          <w:sz w:val="22"/>
          <w:szCs w:val="22"/>
        </w:rPr>
        <w:t xml:space="preserve">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3426A1">
        <w:rPr>
          <w:rFonts w:asciiTheme="minorHAnsi" w:hAnsiTheme="minorHAnsi" w:cs="Tahoma"/>
          <w:sz w:val="22"/>
          <w:szCs w:val="22"/>
          <w:lang w:val="en-GB"/>
        </w:rPr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EC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Stravování zdarma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3426A1">
        <w:rPr>
          <w:rFonts w:asciiTheme="minorHAnsi" w:hAnsiTheme="minorHAnsi" w:cs="Tahoma"/>
          <w:sz w:val="22"/>
          <w:szCs w:val="22"/>
          <w:lang w:val="en-GB"/>
        </w:rPr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ED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Všechna jídla zdarma</w:t>
      </w:r>
      <w:r w:rsidRPr="003426A1">
        <w:rPr>
          <w:rFonts w:asciiTheme="minorHAnsi" w:hAnsiTheme="minorHAnsi"/>
          <w:i/>
          <w:sz w:val="22"/>
          <w:szCs w:val="22"/>
        </w:rPr>
        <w:tab/>
        <w:t xml:space="preserve">         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5B5D73" w:rsidRPr="003426A1">
        <w:rPr>
          <w:rFonts w:asciiTheme="minorHAnsi" w:hAnsiTheme="minorHAnsi" w:cs="Tahoma"/>
          <w:sz w:val="22"/>
          <w:szCs w:val="22"/>
        </w:rPr>
        <w:tab/>
      </w:r>
      <w:r w:rsidR="00304659">
        <w:rPr>
          <w:rFonts w:asciiTheme="minorHAnsi" w:hAnsiTheme="minorHAnsi" w:cs="Tahoma"/>
          <w:sz w:val="22"/>
          <w:szCs w:val="22"/>
        </w:rPr>
        <w:tab/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5B5D73"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/>
          <w:sz w:val="22"/>
          <w:szCs w:val="22"/>
          <w:lang w:val="en-GB"/>
        </w:rPr>
        <w:t> </w:t>
      </w:r>
      <w:r w:rsidR="005B5D73"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="005B5D73" w:rsidRPr="003426A1">
        <w:rPr>
          <w:rFonts w:asciiTheme="minorHAnsi" w:hAnsiTheme="minorHAnsi"/>
          <w:i/>
          <w:sz w:val="22"/>
          <w:szCs w:val="22"/>
        </w:rPr>
        <w:t>Kč</w:t>
      </w:r>
      <w:r w:rsidRPr="003426A1">
        <w:rPr>
          <w:rFonts w:asciiTheme="minorHAnsi" w:hAnsiTheme="minorHAnsi" w:cs="Arial"/>
          <w:i/>
          <w:sz w:val="22"/>
          <w:szCs w:val="22"/>
        </w:rPr>
        <w:t>/</w:t>
      </w:r>
    </w:p>
    <w:p w14:paraId="685CC0EE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Doprava do/z práce zdarma           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26A1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3426A1">
        <w:rPr>
          <w:rFonts w:asciiTheme="minorHAnsi" w:hAnsiTheme="minorHAnsi" w:cs="Tahoma"/>
          <w:sz w:val="22"/>
          <w:szCs w:val="22"/>
          <w:lang w:val="en-GB"/>
        </w:rPr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separate"/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/>
          <w:sz w:val="22"/>
          <w:szCs w:val="22"/>
          <w:lang w:val="en-GB"/>
        </w:rPr>
        <w:t> </w:t>
      </w:r>
      <w:r w:rsidRPr="003426A1">
        <w:rPr>
          <w:rFonts w:asciiTheme="minorHAnsi" w:hAnsiTheme="minorHAnsi" w:cs="Tahoma"/>
          <w:sz w:val="22"/>
          <w:szCs w:val="22"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EF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 w:cs="Arial"/>
          <w:i/>
          <w:sz w:val="22"/>
          <w:szCs w:val="22"/>
        </w:rPr>
        <w:t>•</w:t>
      </w:r>
      <w:r w:rsidRPr="003426A1">
        <w:rPr>
          <w:rFonts w:asciiTheme="minorHAnsi" w:hAnsiTheme="minorHAnsi"/>
          <w:i/>
          <w:sz w:val="22"/>
          <w:szCs w:val="22"/>
        </w:rPr>
        <w:t xml:space="preserve"> Jiné příjmy/ výhody (jaké)…             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F0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3426A1">
        <w:rPr>
          <w:rFonts w:asciiTheme="minorHAnsi" w:hAnsiTheme="minorHAnsi" w:cs="Tahoma"/>
          <w:sz w:val="22"/>
          <w:szCs w:val="22"/>
        </w:rPr>
        <w:t xml:space="preserve">   </w:t>
      </w:r>
    </w:p>
    <w:p w14:paraId="685CC0F1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Vaše příjmy celkem (</w:t>
      </w:r>
      <w:proofErr w:type="spellStart"/>
      <w:r w:rsidRPr="00304659">
        <w:rPr>
          <w:rFonts w:asciiTheme="minorHAnsi" w:hAnsiTheme="minorHAnsi"/>
          <w:b/>
          <w:i/>
          <w:sz w:val="24"/>
          <w:szCs w:val="24"/>
        </w:rPr>
        <w:t>a+b+c</w:t>
      </w:r>
      <w:proofErr w:type="spellEnd"/>
      <w:r w:rsidRPr="00304659">
        <w:rPr>
          <w:rFonts w:asciiTheme="minorHAnsi" w:hAnsiTheme="minorHAnsi"/>
          <w:b/>
          <w:i/>
          <w:sz w:val="24"/>
          <w:szCs w:val="24"/>
        </w:rPr>
        <w:t>)</w:t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i/>
          <w:sz w:val="24"/>
          <w:szCs w:val="24"/>
        </w:rPr>
        <w:tab/>
      </w:r>
      <w:r w:rsidR="00304659" w:rsidRPr="00304659">
        <w:rPr>
          <w:rFonts w:asciiTheme="minorHAnsi" w:hAnsiTheme="minorHAnsi"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instrText xml:space="preserve"> FORMTEXT </w:instrText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fldChar w:fldCharType="separate"/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b/>
          <w:i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b/>
          <w:i/>
          <w:sz w:val="24"/>
          <w:szCs w:val="24"/>
        </w:rPr>
        <w:t>Kč</w:t>
      </w:r>
    </w:p>
    <w:p w14:paraId="685CC0F2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>_______________________________________________________________</w:t>
      </w:r>
    </w:p>
    <w:p w14:paraId="685CC0F3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8"/>
          <w:szCs w:val="28"/>
        </w:rPr>
      </w:pPr>
    </w:p>
    <w:p w14:paraId="685CC0F4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8"/>
          <w:szCs w:val="28"/>
        </w:rPr>
      </w:pPr>
      <w:r w:rsidRPr="00304659">
        <w:rPr>
          <w:rFonts w:asciiTheme="minorHAnsi" w:hAnsiTheme="minorHAnsi"/>
          <w:b/>
          <w:i/>
          <w:sz w:val="28"/>
          <w:szCs w:val="28"/>
        </w:rPr>
        <w:t>Výdaje Vámi placené v rámci stáže/studijního pobytu</w:t>
      </w:r>
    </w:p>
    <w:p w14:paraId="685CC0F5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</w:p>
    <w:p w14:paraId="685CC0F6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Doprava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F7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Stravování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F8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Ubytování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č</w:t>
      </w:r>
    </w:p>
    <w:p w14:paraId="685CC0F9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Místní doprava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FA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Pojištění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FB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  <w:t>Jazykový kurz (pokud byl Vámi hrazen)</w:t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Pr="003426A1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sz w:val="22"/>
          <w:szCs w:val="22"/>
        </w:rPr>
        <w:tab/>
      </w:r>
      <w:r w:rsidR="00304659">
        <w:rPr>
          <w:rFonts w:asciiTheme="minorHAnsi" w:hAnsiTheme="minorHAnsi"/>
          <w:i/>
          <w:sz w:val="22"/>
          <w:szCs w:val="22"/>
        </w:rPr>
        <w:tab/>
      </w:r>
      <w:r w:rsidR="003426A1" w:rsidRPr="003426A1">
        <w:rPr>
          <w:rFonts w:asciiTheme="minorHAnsi" w:hAnsiTheme="minorHAnsi"/>
          <w:i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426A1">
        <w:rPr>
          <w:rFonts w:asciiTheme="minorHAnsi" w:hAnsiTheme="minorHAnsi"/>
          <w:i/>
          <w:lang w:val="en-GB"/>
        </w:rPr>
        <w:instrText xml:space="preserve"> FORMTEXT </w:instrText>
      </w:r>
      <w:r w:rsidR="003426A1" w:rsidRPr="003426A1">
        <w:rPr>
          <w:rFonts w:asciiTheme="minorHAnsi" w:hAnsiTheme="minorHAnsi"/>
          <w:i/>
          <w:lang w:val="en-GB"/>
        </w:rPr>
      </w:r>
      <w:r w:rsidR="003426A1" w:rsidRPr="003426A1">
        <w:rPr>
          <w:rFonts w:asciiTheme="minorHAnsi" w:hAnsiTheme="minorHAnsi"/>
          <w:i/>
          <w:lang w:val="en-GB"/>
        </w:rPr>
        <w:fldChar w:fldCharType="separate"/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noProof/>
          <w:lang w:val="en-GB"/>
        </w:rPr>
        <w:t> </w:t>
      </w:r>
      <w:r w:rsidR="003426A1" w:rsidRPr="003426A1">
        <w:rPr>
          <w:rFonts w:asciiTheme="minorHAnsi" w:hAnsiTheme="minorHAnsi"/>
          <w:i/>
          <w:lang w:val="en-GB"/>
        </w:rPr>
        <w:fldChar w:fldCharType="end"/>
      </w:r>
      <w:r w:rsidRPr="003426A1">
        <w:rPr>
          <w:rFonts w:asciiTheme="minorHAnsi" w:hAnsiTheme="minorHAnsi"/>
          <w:i/>
          <w:sz w:val="22"/>
          <w:szCs w:val="22"/>
        </w:rPr>
        <w:t>Kč</w:t>
      </w:r>
    </w:p>
    <w:p w14:paraId="685CC0FC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</w:p>
    <w:p w14:paraId="685CC0FD" w14:textId="77777777" w:rsidR="006B041F" w:rsidRPr="00304659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304659">
        <w:rPr>
          <w:rFonts w:asciiTheme="minorHAnsi" w:hAnsiTheme="minorHAnsi"/>
          <w:b/>
          <w:i/>
          <w:sz w:val="24"/>
          <w:szCs w:val="24"/>
        </w:rPr>
        <w:t>Vaše výdaje celkem:</w:t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Pr="00304659">
        <w:rPr>
          <w:rFonts w:asciiTheme="minorHAnsi" w:hAnsiTheme="minorHAnsi"/>
          <w:b/>
          <w:i/>
          <w:sz w:val="24"/>
          <w:szCs w:val="24"/>
        </w:rPr>
        <w:tab/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instrText xml:space="preserve"> FORMTEXT </w:instrTex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separate"/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noProof/>
          <w:sz w:val="24"/>
          <w:szCs w:val="24"/>
          <w:lang w:val="en-GB"/>
        </w:rPr>
        <w:t> </w:t>
      </w:r>
      <w:r w:rsidR="003426A1" w:rsidRPr="00304659">
        <w:rPr>
          <w:rFonts w:asciiTheme="minorHAnsi" w:hAnsiTheme="minorHAnsi"/>
          <w:i/>
          <w:sz w:val="24"/>
          <w:szCs w:val="24"/>
          <w:lang w:val="en-GB"/>
        </w:rPr>
        <w:fldChar w:fldCharType="end"/>
      </w:r>
      <w:r w:rsidRPr="00304659">
        <w:rPr>
          <w:rFonts w:asciiTheme="minorHAnsi" w:hAnsiTheme="minorHAnsi"/>
          <w:b/>
          <w:i/>
          <w:sz w:val="24"/>
          <w:szCs w:val="24"/>
        </w:rPr>
        <w:t>Kč</w:t>
      </w:r>
    </w:p>
    <w:p w14:paraId="685CC0FE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685CC0FF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685CC100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685CC101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>Další informace a poznámky týkající se financování stáže/studijního pobytu:</w:t>
      </w:r>
      <w:r w:rsidR="00752856" w:rsidRPr="003426A1">
        <w:rPr>
          <w:rFonts w:asciiTheme="minorHAnsi" w:hAnsiTheme="minorHAnsi"/>
          <w:i/>
          <w:sz w:val="22"/>
          <w:szCs w:val="22"/>
        </w:rPr>
        <w:t xml:space="preserve"> </w:t>
      </w:r>
    </w:p>
    <w:p w14:paraId="685CC102" w14:textId="77777777" w:rsidR="006B041F" w:rsidRPr="003426A1" w:rsidRDefault="006B041F" w:rsidP="006B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ab/>
      </w:r>
    </w:p>
    <w:p w14:paraId="685CC103" w14:textId="77777777" w:rsidR="006B041F" w:rsidRPr="003426A1" w:rsidRDefault="006B041F" w:rsidP="006B041F">
      <w:pPr>
        <w:ind w:left="-100"/>
        <w:jc w:val="center"/>
        <w:rPr>
          <w:rFonts w:asciiTheme="minorHAnsi" w:hAnsiTheme="minorHAnsi"/>
        </w:rPr>
      </w:pPr>
    </w:p>
    <w:p w14:paraId="685CC104" w14:textId="77777777" w:rsidR="005B5D73" w:rsidRPr="003426A1" w:rsidRDefault="005B5D73" w:rsidP="006B041F">
      <w:pPr>
        <w:ind w:left="-100"/>
        <w:rPr>
          <w:rFonts w:asciiTheme="minorHAnsi" w:hAnsiTheme="minorHAnsi"/>
          <w:i/>
          <w:sz w:val="22"/>
          <w:szCs w:val="22"/>
        </w:rPr>
      </w:pPr>
    </w:p>
    <w:p w14:paraId="685CC105" w14:textId="77777777" w:rsidR="005B5D73" w:rsidRPr="003426A1" w:rsidRDefault="005B5D73" w:rsidP="006B041F">
      <w:pPr>
        <w:ind w:left="-100"/>
        <w:rPr>
          <w:rFonts w:asciiTheme="minorHAnsi" w:hAnsiTheme="minorHAnsi"/>
          <w:i/>
          <w:sz w:val="22"/>
          <w:szCs w:val="22"/>
        </w:rPr>
      </w:pPr>
    </w:p>
    <w:p w14:paraId="685CC106" w14:textId="77777777" w:rsidR="005B5D73" w:rsidRPr="003426A1" w:rsidRDefault="005B5D73" w:rsidP="006B041F">
      <w:pPr>
        <w:ind w:left="-100"/>
        <w:rPr>
          <w:rFonts w:asciiTheme="minorHAnsi" w:hAnsiTheme="minorHAnsi"/>
          <w:i/>
          <w:sz w:val="22"/>
          <w:szCs w:val="22"/>
        </w:rPr>
      </w:pPr>
    </w:p>
    <w:p w14:paraId="685CC107" w14:textId="77777777" w:rsidR="006B041F" w:rsidRPr="003426A1" w:rsidRDefault="006B041F" w:rsidP="006B041F">
      <w:pPr>
        <w:ind w:left="-100"/>
        <w:rPr>
          <w:rFonts w:asciiTheme="minorHAnsi" w:hAnsiTheme="minorHAnsi"/>
          <w:i/>
          <w:sz w:val="22"/>
          <w:szCs w:val="22"/>
        </w:rPr>
      </w:pPr>
      <w:r w:rsidRPr="003426A1">
        <w:rPr>
          <w:rFonts w:asciiTheme="minorHAnsi" w:hAnsiTheme="minorHAnsi"/>
          <w:i/>
          <w:sz w:val="22"/>
          <w:szCs w:val="22"/>
        </w:rPr>
        <w:t xml:space="preserve">Podpis </w:t>
      </w:r>
      <w:proofErr w:type="gramStart"/>
      <w:r w:rsidRPr="003426A1">
        <w:rPr>
          <w:rFonts w:asciiTheme="minorHAnsi" w:hAnsiTheme="minorHAnsi"/>
          <w:i/>
          <w:sz w:val="22"/>
          <w:szCs w:val="22"/>
        </w:rPr>
        <w:t>studenta:…</w:t>
      </w:r>
      <w:proofErr w:type="gramEnd"/>
      <w:r w:rsidRPr="003426A1">
        <w:rPr>
          <w:rFonts w:asciiTheme="minorHAnsi" w:hAnsiTheme="minorHAnsi"/>
          <w:i/>
          <w:sz w:val="22"/>
          <w:szCs w:val="22"/>
        </w:rPr>
        <w:t xml:space="preserve">…………………                               Datum: </w:t>
      </w:r>
    </w:p>
    <w:p w14:paraId="685CC108" w14:textId="77777777" w:rsidR="006B041F" w:rsidRDefault="006B041F"/>
    <w:sectPr w:rsidR="006B041F" w:rsidSect="004A7F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C10F" w14:textId="77777777" w:rsidR="00537C52" w:rsidRDefault="00537C52" w:rsidP="006B041F">
      <w:r>
        <w:separator/>
      </w:r>
    </w:p>
  </w:endnote>
  <w:endnote w:type="continuationSeparator" w:id="0">
    <w:p w14:paraId="685CC110" w14:textId="77777777" w:rsidR="00537C52" w:rsidRDefault="00537C52" w:rsidP="006B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ambria Math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73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CC113" w14:textId="77777777" w:rsidR="004A7F2A" w:rsidRDefault="004A7F2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0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0E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CC114" w14:textId="77777777" w:rsidR="00304659" w:rsidRDefault="00304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C10D" w14:textId="77777777" w:rsidR="00537C52" w:rsidRDefault="00537C52" w:rsidP="006B041F">
      <w:r>
        <w:separator/>
      </w:r>
    </w:p>
  </w:footnote>
  <w:footnote w:type="continuationSeparator" w:id="0">
    <w:p w14:paraId="685CC10E" w14:textId="77777777" w:rsidR="00537C52" w:rsidRDefault="00537C52" w:rsidP="006B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C111" w14:textId="77777777" w:rsidR="0095706F" w:rsidRDefault="00350F19">
    <w:pPr>
      <w:pStyle w:val="Zhlav"/>
    </w:pPr>
    <w:r>
      <w:rPr>
        <w:noProof/>
        <w:lang w:eastAsia="cs-CZ"/>
      </w:rPr>
      <w:pict w14:anchorId="685CC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411" o:spid="_x0000_s2059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samolepka-92_mapa-sveta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C112" w14:textId="77777777" w:rsidR="0095706F" w:rsidRDefault="00350F19" w:rsidP="006B041F">
    <w:pPr>
      <w:pStyle w:val="Zhlav"/>
      <w:ind w:left="-567"/>
    </w:pPr>
    <w:r>
      <w:rPr>
        <w:noProof/>
        <w:lang w:eastAsia="cs-CZ"/>
      </w:rPr>
      <w:pict w14:anchorId="685CC1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412" o:spid="_x0000_s2060" type="#_x0000_t75" style="position:absolute;left:0;text-align:left;margin-left:0;margin-top:0;width:453.4pt;height:453.4pt;z-index:-251657216;mso-position-horizontal:center;mso-position-horizontal-relative:margin;mso-position-vertical:center;mso-position-vertical-relative:margin" o:allowincell="f">
          <v:imagedata r:id="rId1" o:title="samolepka-92_mapa-sveta_03"/>
          <w10:wrap anchorx="margin" anchory="margin"/>
        </v:shape>
      </w:pict>
    </w:r>
    <w:r w:rsidR="006E00C1">
      <w:rPr>
        <w:noProof/>
        <w:lang w:eastAsia="cs-CZ"/>
      </w:rPr>
      <w:drawing>
        <wp:inline distT="0" distB="0" distL="0" distR="0" wp14:anchorId="685CC119" wp14:editId="685CC11A">
          <wp:extent cx="3672840" cy="563880"/>
          <wp:effectExtent l="0" t="0" r="3810" b="7620"/>
          <wp:docPr id="3" name="Obrázek 3" descr="C:\Users\Kopecka\Desktop\Obrazky na dokumenty\ZSF_JU_RGB_POSITIVE new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ecka\Desktop\Obrazky na dokumenty\ZSF_JU_RGB_POSITIVE new 20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C115" w14:textId="77777777" w:rsidR="0095706F" w:rsidRDefault="004A7F2A">
    <w:pPr>
      <w:pStyle w:val="Zhlav"/>
    </w:pPr>
    <w:r>
      <w:rPr>
        <w:noProof/>
        <w:lang w:eastAsia="cs-CZ"/>
      </w:rPr>
      <w:drawing>
        <wp:inline distT="0" distB="0" distL="0" distR="0" wp14:anchorId="685CC11B" wp14:editId="685CC11C">
          <wp:extent cx="3677920" cy="563880"/>
          <wp:effectExtent l="0" t="0" r="0" b="7620"/>
          <wp:docPr id="5" name="Obrázek 5" descr="C:\Users\Kopecka\AppData\Local\Temp\ZSF_JU_RGB_POSITIVE new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ecka\AppData\Local\Temp\ZSF_JU_RGB_POSITIVE new 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F19">
      <w:rPr>
        <w:noProof/>
        <w:lang w:eastAsia="cs-CZ"/>
      </w:rPr>
      <w:pict w14:anchorId="685CC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410" o:spid="_x0000_s2058" type="#_x0000_t75" style="position:absolute;margin-left:0;margin-top:0;width:453.4pt;height:453.4pt;z-index:-251659264;mso-position-horizontal:center;mso-position-horizontal-relative:margin;mso-position-vertical:center;mso-position-vertical-relative:margin" o:allowincell="f">
          <v:imagedata r:id="rId2" o:title="samolepka-92_mapa-sveta_0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8764"/>
      <w:docPartObj>
        <w:docPartGallery w:val="Page Numbers (Margins)"/>
        <w:docPartUnique/>
      </w:docPartObj>
    </w:sdtPr>
    <w:sdtEndPr/>
    <w:sdtContent>
      <w:p w14:paraId="685CC116" w14:textId="77777777" w:rsidR="0095706F" w:rsidRDefault="00304659" w:rsidP="006B041F">
        <w:pPr>
          <w:pStyle w:val="Zhlav"/>
          <w:ind w:left="-567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685CC11E" wp14:editId="685CC11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CC120" w14:textId="77777777" w:rsidR="00304659" w:rsidRDefault="0030465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E70E8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left:0;text-align:left;margin-left:6.1pt;margin-top:0;width:57.3pt;height:25.95pt;z-index:25165619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:rsidR="00304659" w:rsidRDefault="0030465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E70E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E8"/>
    <w:rsid w:val="00005AFB"/>
    <w:rsid w:val="0000757F"/>
    <w:rsid w:val="00007F52"/>
    <w:rsid w:val="00010933"/>
    <w:rsid w:val="000110E5"/>
    <w:rsid w:val="00014C86"/>
    <w:rsid w:val="000160BC"/>
    <w:rsid w:val="0001659B"/>
    <w:rsid w:val="00017D43"/>
    <w:rsid w:val="000265B7"/>
    <w:rsid w:val="0004776C"/>
    <w:rsid w:val="0005140E"/>
    <w:rsid w:val="00054511"/>
    <w:rsid w:val="000611E3"/>
    <w:rsid w:val="00062C58"/>
    <w:rsid w:val="000673A8"/>
    <w:rsid w:val="00070D6B"/>
    <w:rsid w:val="000731AE"/>
    <w:rsid w:val="00073338"/>
    <w:rsid w:val="00076274"/>
    <w:rsid w:val="00080EFD"/>
    <w:rsid w:val="00084518"/>
    <w:rsid w:val="00092DBF"/>
    <w:rsid w:val="000951A0"/>
    <w:rsid w:val="000A2C54"/>
    <w:rsid w:val="000A4B09"/>
    <w:rsid w:val="000B1A3C"/>
    <w:rsid w:val="000D62F6"/>
    <w:rsid w:val="000F1CBE"/>
    <w:rsid w:val="0010223B"/>
    <w:rsid w:val="00104466"/>
    <w:rsid w:val="00106CAC"/>
    <w:rsid w:val="00114126"/>
    <w:rsid w:val="0011501E"/>
    <w:rsid w:val="00144AA3"/>
    <w:rsid w:val="001630F2"/>
    <w:rsid w:val="00180ADE"/>
    <w:rsid w:val="001817F0"/>
    <w:rsid w:val="00197C85"/>
    <w:rsid w:val="001A2E4D"/>
    <w:rsid w:val="001F1AF6"/>
    <w:rsid w:val="001F7093"/>
    <w:rsid w:val="0020194F"/>
    <w:rsid w:val="00207E76"/>
    <w:rsid w:val="00211272"/>
    <w:rsid w:val="00215B86"/>
    <w:rsid w:val="002212E3"/>
    <w:rsid w:val="0022377E"/>
    <w:rsid w:val="002319B6"/>
    <w:rsid w:val="002417DD"/>
    <w:rsid w:val="002509C9"/>
    <w:rsid w:val="0025482D"/>
    <w:rsid w:val="002563E5"/>
    <w:rsid w:val="00256959"/>
    <w:rsid w:val="00261CEF"/>
    <w:rsid w:val="002729AD"/>
    <w:rsid w:val="002B120A"/>
    <w:rsid w:val="002B274C"/>
    <w:rsid w:val="002C15C1"/>
    <w:rsid w:val="002C6957"/>
    <w:rsid w:val="002E06A9"/>
    <w:rsid w:val="002E1CAD"/>
    <w:rsid w:val="002E4131"/>
    <w:rsid w:val="002E4B32"/>
    <w:rsid w:val="00301640"/>
    <w:rsid w:val="00304659"/>
    <w:rsid w:val="0030466E"/>
    <w:rsid w:val="003150BF"/>
    <w:rsid w:val="00326AED"/>
    <w:rsid w:val="0033211C"/>
    <w:rsid w:val="00336073"/>
    <w:rsid w:val="003426A1"/>
    <w:rsid w:val="00350F19"/>
    <w:rsid w:val="00356E15"/>
    <w:rsid w:val="00370223"/>
    <w:rsid w:val="00371CC7"/>
    <w:rsid w:val="0038156D"/>
    <w:rsid w:val="003A194B"/>
    <w:rsid w:val="003A6B7A"/>
    <w:rsid w:val="003B3AC9"/>
    <w:rsid w:val="003B7165"/>
    <w:rsid w:val="003C154A"/>
    <w:rsid w:val="003E39D6"/>
    <w:rsid w:val="003E4820"/>
    <w:rsid w:val="003E77E8"/>
    <w:rsid w:val="003E79EF"/>
    <w:rsid w:val="003F012B"/>
    <w:rsid w:val="003F7B48"/>
    <w:rsid w:val="00401F9D"/>
    <w:rsid w:val="00402885"/>
    <w:rsid w:val="00421391"/>
    <w:rsid w:val="004425B9"/>
    <w:rsid w:val="004445BA"/>
    <w:rsid w:val="00470283"/>
    <w:rsid w:val="00473667"/>
    <w:rsid w:val="00475DB9"/>
    <w:rsid w:val="004817AE"/>
    <w:rsid w:val="00484EFB"/>
    <w:rsid w:val="004A5F4E"/>
    <w:rsid w:val="004A796E"/>
    <w:rsid w:val="004A7F2A"/>
    <w:rsid w:val="004C19E2"/>
    <w:rsid w:val="004D351D"/>
    <w:rsid w:val="004D3F89"/>
    <w:rsid w:val="004D5A4A"/>
    <w:rsid w:val="004D612B"/>
    <w:rsid w:val="004F067C"/>
    <w:rsid w:val="004F167F"/>
    <w:rsid w:val="004F1CB2"/>
    <w:rsid w:val="004F4DA8"/>
    <w:rsid w:val="00510953"/>
    <w:rsid w:val="005167B2"/>
    <w:rsid w:val="005316CB"/>
    <w:rsid w:val="00537C52"/>
    <w:rsid w:val="00544B59"/>
    <w:rsid w:val="00551084"/>
    <w:rsid w:val="005529A0"/>
    <w:rsid w:val="00553A2C"/>
    <w:rsid w:val="005558E0"/>
    <w:rsid w:val="00555EC6"/>
    <w:rsid w:val="005563E5"/>
    <w:rsid w:val="005574FA"/>
    <w:rsid w:val="00581FA1"/>
    <w:rsid w:val="00586BAA"/>
    <w:rsid w:val="005A6C64"/>
    <w:rsid w:val="005B5D73"/>
    <w:rsid w:val="005B5E48"/>
    <w:rsid w:val="005C3EBB"/>
    <w:rsid w:val="005C7923"/>
    <w:rsid w:val="005E4EFB"/>
    <w:rsid w:val="005E7613"/>
    <w:rsid w:val="00606117"/>
    <w:rsid w:val="006166BF"/>
    <w:rsid w:val="006238ED"/>
    <w:rsid w:val="00626F49"/>
    <w:rsid w:val="006325F1"/>
    <w:rsid w:val="00633125"/>
    <w:rsid w:val="00652C8A"/>
    <w:rsid w:val="0066282C"/>
    <w:rsid w:val="006777C6"/>
    <w:rsid w:val="006900AE"/>
    <w:rsid w:val="0069270A"/>
    <w:rsid w:val="00692CD7"/>
    <w:rsid w:val="006A264E"/>
    <w:rsid w:val="006B041F"/>
    <w:rsid w:val="006B2896"/>
    <w:rsid w:val="006C46B8"/>
    <w:rsid w:val="006D0E90"/>
    <w:rsid w:val="006D14AC"/>
    <w:rsid w:val="006E00C1"/>
    <w:rsid w:val="006E0E4F"/>
    <w:rsid w:val="006E148D"/>
    <w:rsid w:val="006E6412"/>
    <w:rsid w:val="007506B2"/>
    <w:rsid w:val="00752856"/>
    <w:rsid w:val="00756BFA"/>
    <w:rsid w:val="00766D83"/>
    <w:rsid w:val="007713A6"/>
    <w:rsid w:val="007726DA"/>
    <w:rsid w:val="007753B6"/>
    <w:rsid w:val="00786619"/>
    <w:rsid w:val="007B02BE"/>
    <w:rsid w:val="007B1A1A"/>
    <w:rsid w:val="007B5851"/>
    <w:rsid w:val="007C1C8A"/>
    <w:rsid w:val="007C3C17"/>
    <w:rsid w:val="007E79FC"/>
    <w:rsid w:val="007F6ACA"/>
    <w:rsid w:val="00825153"/>
    <w:rsid w:val="00842467"/>
    <w:rsid w:val="00851C08"/>
    <w:rsid w:val="00853E13"/>
    <w:rsid w:val="00857693"/>
    <w:rsid w:val="00861D6F"/>
    <w:rsid w:val="00863DA1"/>
    <w:rsid w:val="00864EDC"/>
    <w:rsid w:val="00865A6A"/>
    <w:rsid w:val="008739B5"/>
    <w:rsid w:val="00874D0F"/>
    <w:rsid w:val="0089422F"/>
    <w:rsid w:val="00894DD2"/>
    <w:rsid w:val="008D0065"/>
    <w:rsid w:val="008D2D6B"/>
    <w:rsid w:val="008E1E7F"/>
    <w:rsid w:val="008E3ABA"/>
    <w:rsid w:val="008E50FC"/>
    <w:rsid w:val="008E73F4"/>
    <w:rsid w:val="009073E1"/>
    <w:rsid w:val="00907EE4"/>
    <w:rsid w:val="00916F05"/>
    <w:rsid w:val="00927C4E"/>
    <w:rsid w:val="00942913"/>
    <w:rsid w:val="0095706F"/>
    <w:rsid w:val="00963A13"/>
    <w:rsid w:val="00966222"/>
    <w:rsid w:val="00970CBC"/>
    <w:rsid w:val="00971171"/>
    <w:rsid w:val="00977ABA"/>
    <w:rsid w:val="009856B2"/>
    <w:rsid w:val="0098693E"/>
    <w:rsid w:val="0099114F"/>
    <w:rsid w:val="009976E5"/>
    <w:rsid w:val="009B0F07"/>
    <w:rsid w:val="009B7FCC"/>
    <w:rsid w:val="009C60FD"/>
    <w:rsid w:val="009C79E6"/>
    <w:rsid w:val="009D1D3D"/>
    <w:rsid w:val="009D53EA"/>
    <w:rsid w:val="009F05E0"/>
    <w:rsid w:val="009F1AAE"/>
    <w:rsid w:val="00A02F73"/>
    <w:rsid w:val="00A05BA5"/>
    <w:rsid w:val="00A202AB"/>
    <w:rsid w:val="00A21405"/>
    <w:rsid w:val="00A233EA"/>
    <w:rsid w:val="00A34707"/>
    <w:rsid w:val="00A356D7"/>
    <w:rsid w:val="00A77CF5"/>
    <w:rsid w:val="00A953D4"/>
    <w:rsid w:val="00AB5BAF"/>
    <w:rsid w:val="00AB62BF"/>
    <w:rsid w:val="00AD6443"/>
    <w:rsid w:val="00B06798"/>
    <w:rsid w:val="00B12A65"/>
    <w:rsid w:val="00B20409"/>
    <w:rsid w:val="00B30A06"/>
    <w:rsid w:val="00B401E2"/>
    <w:rsid w:val="00B41D37"/>
    <w:rsid w:val="00B82D26"/>
    <w:rsid w:val="00B83D7D"/>
    <w:rsid w:val="00B83D9D"/>
    <w:rsid w:val="00BA5418"/>
    <w:rsid w:val="00BB0DA2"/>
    <w:rsid w:val="00BB0E8D"/>
    <w:rsid w:val="00BB1734"/>
    <w:rsid w:val="00BB6C1B"/>
    <w:rsid w:val="00BC05F7"/>
    <w:rsid w:val="00BD57F5"/>
    <w:rsid w:val="00BF349B"/>
    <w:rsid w:val="00BF61ED"/>
    <w:rsid w:val="00BF6310"/>
    <w:rsid w:val="00C00E7F"/>
    <w:rsid w:val="00C10516"/>
    <w:rsid w:val="00C17346"/>
    <w:rsid w:val="00C1798D"/>
    <w:rsid w:val="00C31515"/>
    <w:rsid w:val="00C412BB"/>
    <w:rsid w:val="00C43AC6"/>
    <w:rsid w:val="00C62F4A"/>
    <w:rsid w:val="00C63539"/>
    <w:rsid w:val="00C72A31"/>
    <w:rsid w:val="00C74C64"/>
    <w:rsid w:val="00C82E8C"/>
    <w:rsid w:val="00C96561"/>
    <w:rsid w:val="00CB2BE5"/>
    <w:rsid w:val="00CB38EA"/>
    <w:rsid w:val="00CB3CB0"/>
    <w:rsid w:val="00CB5F4C"/>
    <w:rsid w:val="00CD09A5"/>
    <w:rsid w:val="00CD3635"/>
    <w:rsid w:val="00CD49F7"/>
    <w:rsid w:val="00CD6146"/>
    <w:rsid w:val="00CE5C1E"/>
    <w:rsid w:val="00CE70E8"/>
    <w:rsid w:val="00CF2AA4"/>
    <w:rsid w:val="00D125FF"/>
    <w:rsid w:val="00D36765"/>
    <w:rsid w:val="00D37E4B"/>
    <w:rsid w:val="00D41FA2"/>
    <w:rsid w:val="00D4573B"/>
    <w:rsid w:val="00D47E2E"/>
    <w:rsid w:val="00D521D7"/>
    <w:rsid w:val="00D8262D"/>
    <w:rsid w:val="00D91532"/>
    <w:rsid w:val="00D93F6A"/>
    <w:rsid w:val="00DA7758"/>
    <w:rsid w:val="00DD0BE8"/>
    <w:rsid w:val="00DD3494"/>
    <w:rsid w:val="00DE7B0F"/>
    <w:rsid w:val="00DF0765"/>
    <w:rsid w:val="00DF6381"/>
    <w:rsid w:val="00E016FC"/>
    <w:rsid w:val="00E06784"/>
    <w:rsid w:val="00E14324"/>
    <w:rsid w:val="00E31AB8"/>
    <w:rsid w:val="00E524B2"/>
    <w:rsid w:val="00E622C9"/>
    <w:rsid w:val="00E67714"/>
    <w:rsid w:val="00E71F2F"/>
    <w:rsid w:val="00E92127"/>
    <w:rsid w:val="00EA1DAE"/>
    <w:rsid w:val="00EA6D2F"/>
    <w:rsid w:val="00EC779F"/>
    <w:rsid w:val="00ED0640"/>
    <w:rsid w:val="00ED31A3"/>
    <w:rsid w:val="00EE7CE8"/>
    <w:rsid w:val="00F00C20"/>
    <w:rsid w:val="00F171AA"/>
    <w:rsid w:val="00F3058A"/>
    <w:rsid w:val="00F353EA"/>
    <w:rsid w:val="00F45AD1"/>
    <w:rsid w:val="00F46763"/>
    <w:rsid w:val="00F617EA"/>
    <w:rsid w:val="00F6382F"/>
    <w:rsid w:val="00F93A6C"/>
    <w:rsid w:val="00F96233"/>
    <w:rsid w:val="00FA517D"/>
    <w:rsid w:val="00FA55FB"/>
    <w:rsid w:val="00FA6C3B"/>
    <w:rsid w:val="00FE0734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85CC055"/>
  <w15:docId w15:val="{41A82B64-024E-43A9-8303-BDE13B1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41F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569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28D9F" w:themeColor="accent1" w:themeShade="BF"/>
      <w:sz w:val="28"/>
      <w:szCs w:val="28"/>
    </w:rPr>
  </w:style>
  <w:style w:type="paragraph" w:styleId="Nadpis8">
    <w:name w:val="heading 8"/>
    <w:basedOn w:val="Normln"/>
    <w:next w:val="Zkladntext"/>
    <w:link w:val="Nadpis8Char"/>
    <w:qFormat/>
    <w:rsid w:val="006B041F"/>
    <w:pPr>
      <w:keepNext/>
      <w:keepLines/>
      <w:spacing w:before="140" w:line="220" w:lineRule="atLeast"/>
      <w:outlineLvl w:val="7"/>
    </w:pPr>
    <w:rPr>
      <w:rFonts w:ascii="Arial" w:hAnsi="Arial"/>
      <w:i/>
      <w:spacing w:val="-4"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041F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6B041F"/>
  </w:style>
  <w:style w:type="paragraph" w:styleId="Zpat">
    <w:name w:val="footer"/>
    <w:basedOn w:val="Normln"/>
    <w:link w:val="ZpatChar"/>
    <w:uiPriority w:val="99"/>
    <w:unhideWhenUsed/>
    <w:rsid w:val="006B041F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6B041F"/>
  </w:style>
  <w:style w:type="paragraph" w:styleId="Textbubliny">
    <w:name w:val="Balloon Text"/>
    <w:basedOn w:val="Normln"/>
    <w:link w:val="TextbublinyChar"/>
    <w:uiPriority w:val="99"/>
    <w:semiHidden/>
    <w:unhideWhenUsed/>
    <w:rsid w:val="006B041F"/>
    <w:pPr>
      <w:ind w:left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1F"/>
    <w:rPr>
      <w:rFonts w:ascii="Tahoma" w:hAnsi="Tahoma" w:cs="Tahoma"/>
      <w:sz w:val="16"/>
      <w:szCs w:val="16"/>
    </w:rPr>
  </w:style>
  <w:style w:type="paragraph" w:customStyle="1" w:styleId="Nadpistitulnstrnky">
    <w:name w:val="Nadpis titulní stránky"/>
    <w:basedOn w:val="Normln"/>
    <w:next w:val="Normln"/>
    <w:rsid w:val="006B041F"/>
    <w:pPr>
      <w:keepNext/>
      <w:keepLines/>
      <w:spacing w:before="1800" w:line="240" w:lineRule="atLeast"/>
    </w:pPr>
    <w:rPr>
      <w:rFonts w:ascii="Arial" w:hAnsi="Arial"/>
      <w:b/>
      <w:spacing w:val="-48"/>
      <w:kern w:val="28"/>
      <w:sz w:val="72"/>
    </w:rPr>
  </w:style>
  <w:style w:type="character" w:customStyle="1" w:styleId="Nadpis8Char">
    <w:name w:val="Nadpis 8 Char"/>
    <w:basedOn w:val="Standardnpsmoodstavce"/>
    <w:link w:val="Nadpis8"/>
    <w:rsid w:val="006B041F"/>
    <w:rPr>
      <w:rFonts w:ascii="Arial" w:eastAsia="Times New Roman" w:hAnsi="Arial" w:cs="Times New Roman"/>
      <w:i/>
      <w:spacing w:val="-4"/>
      <w:kern w:val="28"/>
      <w:sz w:val="18"/>
      <w:szCs w:val="20"/>
    </w:rPr>
  </w:style>
  <w:style w:type="paragraph" w:styleId="Nzev">
    <w:name w:val="Title"/>
    <w:basedOn w:val="Normln"/>
    <w:next w:val="Podnadpis"/>
    <w:link w:val="NzevChar"/>
    <w:qFormat/>
    <w:rsid w:val="006B041F"/>
    <w:pPr>
      <w:keepNext/>
      <w:keepLines/>
      <w:spacing w:before="660" w:after="400" w:line="540" w:lineRule="atLeast"/>
      <w:ind w:right="2160"/>
    </w:pPr>
    <w:rPr>
      <w:spacing w:val="-40"/>
      <w:kern w:val="28"/>
      <w:sz w:val="60"/>
    </w:rPr>
  </w:style>
  <w:style w:type="character" w:customStyle="1" w:styleId="NzevChar">
    <w:name w:val="Název Char"/>
    <w:basedOn w:val="Standardnpsmoodstavce"/>
    <w:link w:val="Nzev"/>
    <w:rsid w:val="006B041F"/>
    <w:rPr>
      <w:rFonts w:ascii="Times New Roman" w:eastAsia="Times New Roman" w:hAnsi="Times New Roman" w:cs="Times New Roman"/>
      <w:spacing w:val="-40"/>
      <w:kern w:val="28"/>
      <w:sz w:val="6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04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041F"/>
    <w:rPr>
      <w:rFonts w:ascii="Times New Roman" w:eastAsia="Times New Roman" w:hAnsi="Times New Roman" w:cs="Times New Roman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041F"/>
    <w:pPr>
      <w:numPr>
        <w:ilvl w:val="1"/>
      </w:numPr>
      <w:ind w:left="1080"/>
    </w:pPr>
    <w:rPr>
      <w:rFonts w:asciiTheme="majorHAnsi" w:eastAsiaTheme="majorEastAsia" w:hAnsiTheme="majorHAnsi" w:cstheme="majorBidi"/>
      <w:i/>
      <w:iCs/>
      <w:color w:val="50B4C8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B041F"/>
    <w:rPr>
      <w:rFonts w:asciiTheme="majorHAnsi" w:eastAsiaTheme="majorEastAsia" w:hAnsiTheme="majorHAnsi" w:cstheme="majorBidi"/>
      <w:i/>
      <w:iCs/>
      <w:color w:val="50B4C8" w:themeColor="accent1"/>
      <w:spacing w:val="15"/>
      <w:sz w:val="24"/>
      <w:szCs w:val="24"/>
    </w:rPr>
  </w:style>
  <w:style w:type="character" w:customStyle="1" w:styleId="50f4">
    <w:name w:val="_50f4"/>
    <w:basedOn w:val="Standardnpsmoodstavce"/>
    <w:rsid w:val="00DD3494"/>
  </w:style>
  <w:style w:type="character" w:customStyle="1" w:styleId="Nadpis1Char">
    <w:name w:val="Nadpis 1 Char"/>
    <w:basedOn w:val="Standardnpsmoodstavce"/>
    <w:link w:val="Nadpis1"/>
    <w:uiPriority w:val="9"/>
    <w:rsid w:val="00256959"/>
    <w:rPr>
      <w:rFonts w:asciiTheme="majorHAnsi" w:eastAsiaTheme="majorEastAsia" w:hAnsiTheme="majorHAnsi" w:cstheme="majorBidi"/>
      <w:b/>
      <w:bCs/>
      <w:color w:val="328D9F" w:themeColor="accent1" w:themeShade="BF"/>
      <w:sz w:val="28"/>
      <w:szCs w:val="28"/>
    </w:rPr>
  </w:style>
  <w:style w:type="character" w:customStyle="1" w:styleId="5yl5">
    <w:name w:val="_5yl5"/>
    <w:basedOn w:val="Standardnpsmoodstavce"/>
    <w:rsid w:val="003F012B"/>
  </w:style>
  <w:style w:type="paragraph" w:styleId="Nadpisobsahu">
    <w:name w:val="TOC Heading"/>
    <w:basedOn w:val="Nadpis1"/>
    <w:next w:val="Normln"/>
    <w:uiPriority w:val="39"/>
    <w:unhideWhenUsed/>
    <w:qFormat/>
    <w:rsid w:val="00304659"/>
    <w:pPr>
      <w:spacing w:before="240" w:line="259" w:lineRule="auto"/>
      <w:ind w:left="0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04659"/>
    <w:pPr>
      <w:spacing w:after="100"/>
      <w:ind w:left="0"/>
    </w:pPr>
  </w:style>
  <w:style w:type="character" w:styleId="Hypertextovodkaz">
    <w:name w:val="Hyperlink"/>
    <w:basedOn w:val="Standardnpsmoodstavce"/>
    <w:uiPriority w:val="99"/>
    <w:unhideWhenUsed/>
    <w:rsid w:val="00304659"/>
    <w:rPr>
      <w:color w:val="2370CD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50F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_ZZ.dotx" TargetMode="Externa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30C4-8792-441A-BEE3-489C9369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IP_ZZ.dotx</Template>
  <TotalTime>2</TotalTime>
  <Pages>5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redinova</dc:creator>
  <cp:lastModifiedBy>Ředinová Jana Ing.</cp:lastModifiedBy>
  <cp:revision>2</cp:revision>
  <cp:lastPrinted>2016-06-10T06:48:00Z</cp:lastPrinted>
  <dcterms:created xsi:type="dcterms:W3CDTF">2016-09-30T08:35:00Z</dcterms:created>
  <dcterms:modified xsi:type="dcterms:W3CDTF">2025-08-04T07:53:00Z</dcterms:modified>
</cp:coreProperties>
</file>